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D79F" w14:textId="413D2275" w:rsidR="00BD1FC7" w:rsidRPr="008139EF" w:rsidRDefault="00DF318B" w:rsidP="008139EF">
      <w:pPr>
        <w:jc w:val="center"/>
        <w:rPr>
          <w:b/>
        </w:rPr>
      </w:pPr>
      <w:r w:rsidRPr="00DF318B">
        <w:rPr>
          <w:b/>
          <w:u w:val="single"/>
        </w:rPr>
        <w:t>(YEAR)</w:t>
      </w:r>
      <w:r>
        <w:rPr>
          <w:b/>
        </w:rPr>
        <w:t xml:space="preserve"> </w:t>
      </w:r>
      <w:r w:rsidR="008139EF" w:rsidRPr="008139EF">
        <w:rPr>
          <w:b/>
        </w:rPr>
        <w:t>Outfitter/Guide Tally Sheet</w:t>
      </w:r>
    </w:p>
    <w:p w14:paraId="4CA4CC7F" w14:textId="77777777" w:rsidR="008139EF" w:rsidRPr="008139EF" w:rsidRDefault="008139EF" w:rsidP="008139EF">
      <w:pPr>
        <w:jc w:val="center"/>
        <w:rPr>
          <w:b/>
          <w:sz w:val="20"/>
          <w:szCs w:val="20"/>
        </w:rPr>
      </w:pPr>
      <w:r w:rsidRPr="008139EF">
        <w:rPr>
          <w:b/>
          <w:sz w:val="20"/>
          <w:szCs w:val="20"/>
        </w:rPr>
        <w:t xml:space="preserve">Actual Use Report </w:t>
      </w:r>
    </w:p>
    <w:p w14:paraId="694606E4" w14:textId="77777777" w:rsidR="00AA6684" w:rsidRPr="00A4317B" w:rsidRDefault="00BD1FC7" w:rsidP="00AA6684">
      <w:pPr>
        <w:jc w:val="center"/>
        <w:rPr>
          <w:b/>
          <w:sz w:val="20"/>
          <w:szCs w:val="20"/>
        </w:rPr>
      </w:pPr>
      <w:r w:rsidRPr="00A4317B">
        <w:rPr>
          <w:b/>
          <w:sz w:val="20"/>
          <w:szCs w:val="20"/>
        </w:rPr>
        <w:t>Inyo National Forest</w:t>
      </w:r>
    </w:p>
    <w:p w14:paraId="3E83421A" w14:textId="77777777" w:rsidR="003D5262" w:rsidRDefault="003D5262" w:rsidP="008139EF">
      <w:pPr>
        <w:spacing w:after="120"/>
        <w:ind w:left="274"/>
      </w:pPr>
      <w:r w:rsidRPr="008139EF">
        <w:rPr>
          <w:b/>
        </w:rPr>
        <w:t>Permittee</w:t>
      </w:r>
      <w:r w:rsidR="002D25E5" w:rsidRPr="002D25E5">
        <w:t>:</w:t>
      </w:r>
      <w:r w:rsidR="002D25E5">
        <w:t xml:space="preserve">  _____________________________________</w:t>
      </w:r>
      <w:r w:rsidR="001B62BE">
        <w:t xml:space="preserve">                                         </w:t>
      </w:r>
      <w:r w:rsidR="009F17E2">
        <w:t xml:space="preserve">                      </w:t>
      </w:r>
      <w:r w:rsidR="0097705A">
        <w:rPr>
          <w:b/>
        </w:rPr>
        <w:t>Period of U</w:t>
      </w:r>
      <w:r w:rsidR="009F17E2" w:rsidRPr="009F17E2">
        <w:rPr>
          <w:b/>
        </w:rPr>
        <w:t>se</w:t>
      </w:r>
      <w:r w:rsidR="001B62BE" w:rsidRPr="009F17E2">
        <w:rPr>
          <w:b/>
        </w:rPr>
        <w:t>:</w:t>
      </w:r>
      <w:r w:rsidR="001B62BE">
        <w:t xml:space="preserve"> ____________________________</w:t>
      </w:r>
    </w:p>
    <w:p w14:paraId="4C8BC127" w14:textId="77777777" w:rsidR="00650910" w:rsidRPr="00062253" w:rsidRDefault="00650910" w:rsidP="008139EF">
      <w:pPr>
        <w:spacing w:after="120"/>
        <w:ind w:left="274"/>
      </w:pPr>
      <w:r w:rsidRPr="00062253">
        <w:rPr>
          <w:rFonts w:ascii="Helvetica" w:hAnsi="Helvetica"/>
          <w:color w:val="FF0000"/>
          <w:sz w:val="18"/>
          <w:szCs w:val="18"/>
          <w:highlight w:val="yellow"/>
        </w:rPr>
        <w:t>Please list daily itinerary for multiple day trips</w:t>
      </w:r>
      <w:r w:rsidRPr="00062253">
        <w:rPr>
          <w:rFonts w:ascii="Helvetica" w:hAnsi="Helvetica"/>
          <w:color w:val="FF0000"/>
          <w:sz w:val="18"/>
          <w:szCs w:val="18"/>
        </w:rPr>
        <w:t xml:space="preserve">.  Indicate whether any use entered the wilderness.  Start date begins </w:t>
      </w:r>
      <w:r w:rsidR="00062253">
        <w:rPr>
          <w:rFonts w:ascii="Helvetica" w:hAnsi="Helvetica"/>
          <w:color w:val="FF0000"/>
          <w:sz w:val="18"/>
          <w:szCs w:val="18"/>
        </w:rPr>
        <w:t xml:space="preserve">and ends </w:t>
      </w:r>
      <w:r w:rsidRPr="00062253">
        <w:rPr>
          <w:rFonts w:ascii="Helvetica" w:hAnsi="Helvetica"/>
          <w:color w:val="FF0000"/>
          <w:sz w:val="18"/>
          <w:szCs w:val="18"/>
        </w:rPr>
        <w:t xml:space="preserve">the day the customer comes under your care and guidance, whether it is on NFS lands or not.  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1079"/>
        <w:gridCol w:w="989"/>
        <w:gridCol w:w="900"/>
        <w:gridCol w:w="910"/>
        <w:gridCol w:w="983"/>
        <w:gridCol w:w="990"/>
        <w:gridCol w:w="810"/>
        <w:gridCol w:w="720"/>
        <w:gridCol w:w="900"/>
        <w:gridCol w:w="2520"/>
        <w:gridCol w:w="1080"/>
        <w:gridCol w:w="1620"/>
      </w:tblGrid>
      <w:tr w:rsidR="0013161D" w:rsidRPr="004B58FE" w14:paraId="25A56743" w14:textId="77777777" w:rsidTr="0013161D">
        <w:trPr>
          <w:trHeight w:val="503"/>
        </w:trPr>
        <w:tc>
          <w:tcPr>
            <w:tcW w:w="1439" w:type="dxa"/>
            <w:vMerge w:val="restart"/>
            <w:shd w:val="clear" w:color="auto" w:fill="D9D9D9"/>
            <w:vAlign w:val="center"/>
          </w:tcPr>
          <w:p w14:paraId="287DC99D" w14:textId="77777777" w:rsidR="0013161D" w:rsidRPr="004B58FE" w:rsidRDefault="0013161D" w:rsidP="009E05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Party/</w:t>
            </w:r>
            <w:r w:rsidRPr="004B58FE">
              <w:rPr>
                <w:b/>
                <w:sz w:val="20"/>
                <w:szCs w:val="20"/>
              </w:rPr>
              <w:t>Trip</w:t>
            </w:r>
          </w:p>
        </w:tc>
        <w:tc>
          <w:tcPr>
            <w:tcW w:w="1079" w:type="dxa"/>
            <w:vMerge w:val="restart"/>
            <w:shd w:val="clear" w:color="auto" w:fill="D9D9D9"/>
            <w:vAlign w:val="center"/>
          </w:tcPr>
          <w:p w14:paraId="7CAC5AB5" w14:textId="77777777" w:rsidR="0013161D" w:rsidRPr="004B58FE" w:rsidRDefault="0013161D" w:rsidP="009E052C">
            <w:pPr>
              <w:ind w:left="-108" w:right="-148"/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989" w:type="dxa"/>
            <w:vMerge w:val="restart"/>
            <w:shd w:val="clear" w:color="auto" w:fill="D9D9D9"/>
            <w:vAlign w:val="center"/>
          </w:tcPr>
          <w:p w14:paraId="7B20C750" w14:textId="77777777" w:rsidR="0013161D" w:rsidRPr="004B58FE" w:rsidRDefault="0013161D" w:rsidP="009E052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14:paraId="338B481E" w14:textId="77777777" w:rsidR="0013161D" w:rsidRPr="004B58FE" w:rsidRDefault="0013161D" w:rsidP="008173FA">
            <w:pPr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# Clients</w:t>
            </w:r>
          </w:p>
        </w:tc>
        <w:tc>
          <w:tcPr>
            <w:tcW w:w="910" w:type="dxa"/>
            <w:vMerge w:val="restart"/>
            <w:shd w:val="clear" w:color="auto" w:fill="D9D9D9"/>
            <w:vAlign w:val="center"/>
          </w:tcPr>
          <w:p w14:paraId="015A6AB6" w14:textId="77777777" w:rsidR="0013161D" w:rsidRPr="00D13434" w:rsidRDefault="0013161D" w:rsidP="009E05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Total Trip Days</w:t>
            </w:r>
          </w:p>
        </w:tc>
        <w:tc>
          <w:tcPr>
            <w:tcW w:w="983" w:type="dxa"/>
            <w:vMerge w:val="restart"/>
            <w:shd w:val="clear" w:color="auto" w:fill="D9D9D9"/>
            <w:vAlign w:val="center"/>
          </w:tcPr>
          <w:p w14:paraId="04BC8A5C" w14:textId="77777777" w:rsidR="0013161D" w:rsidRDefault="0013161D" w:rsidP="009E05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Days Entirely in NP</w:t>
            </w:r>
          </w:p>
        </w:tc>
        <w:tc>
          <w:tcPr>
            <w:tcW w:w="990" w:type="dxa"/>
            <w:vMerge w:val="restart"/>
            <w:shd w:val="clear" w:color="auto" w:fill="D9D9D9"/>
            <w:vAlign w:val="center"/>
          </w:tcPr>
          <w:p w14:paraId="50148E6A" w14:textId="77777777" w:rsidR="0013161D" w:rsidRPr="004B58FE" w:rsidRDefault="0013161D" w:rsidP="009E05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Days on NF Lands</w:t>
            </w:r>
          </w:p>
        </w:tc>
        <w:tc>
          <w:tcPr>
            <w:tcW w:w="2430" w:type="dxa"/>
            <w:gridSpan w:val="3"/>
            <w:shd w:val="clear" w:color="auto" w:fill="D9D9D9"/>
            <w:vAlign w:val="center"/>
          </w:tcPr>
          <w:p w14:paraId="3FA8572D" w14:textId="77777777" w:rsidR="0013161D" w:rsidRPr="004B58FE" w:rsidRDefault="0013161D" w:rsidP="009E05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Service Days                     </w:t>
            </w:r>
            <w:r w:rsidRPr="009E052C">
              <w:rPr>
                <w:b/>
                <w:sz w:val="18"/>
                <w:szCs w:val="18"/>
              </w:rPr>
              <w:t>(#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E052C">
              <w:rPr>
                <w:b/>
                <w:sz w:val="18"/>
                <w:szCs w:val="18"/>
              </w:rPr>
              <w:t>clients x # days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E052C">
              <w:rPr>
                <w:b/>
                <w:sz w:val="18"/>
                <w:szCs w:val="18"/>
              </w:rPr>
              <w:t xml:space="preserve"> o</w:t>
            </w:r>
            <w:r>
              <w:rPr>
                <w:b/>
                <w:sz w:val="18"/>
                <w:szCs w:val="18"/>
              </w:rPr>
              <w:t>n</w:t>
            </w:r>
            <w:r w:rsidRPr="009E052C">
              <w:rPr>
                <w:b/>
                <w:sz w:val="18"/>
                <w:szCs w:val="18"/>
              </w:rPr>
              <w:t xml:space="preserve"> NFS lands)</w:t>
            </w:r>
          </w:p>
        </w:tc>
        <w:tc>
          <w:tcPr>
            <w:tcW w:w="2520" w:type="dxa"/>
            <w:vMerge w:val="restart"/>
            <w:shd w:val="clear" w:color="auto" w:fill="D9D9D9"/>
            <w:vAlign w:val="center"/>
          </w:tcPr>
          <w:p w14:paraId="38252BB2" w14:textId="77777777" w:rsidR="0013161D" w:rsidRPr="004B58FE" w:rsidRDefault="0013161D" w:rsidP="009E052C">
            <w:pPr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Destination</w:t>
            </w:r>
            <w:r>
              <w:rPr>
                <w:b/>
                <w:sz w:val="20"/>
                <w:szCs w:val="20"/>
              </w:rPr>
              <w:t>/Itinerary</w:t>
            </w: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050A170C" w14:textId="77777777" w:rsidR="0013161D" w:rsidRPr="004B58FE" w:rsidRDefault="0013161D" w:rsidP="009E052C">
            <w:pPr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Gross Revenue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14:paraId="6F22D07E" w14:textId="77777777" w:rsidR="0013161D" w:rsidRPr="00D15B6F" w:rsidRDefault="0013161D" w:rsidP="00527A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</w:t>
            </w:r>
          </w:p>
        </w:tc>
      </w:tr>
      <w:tr w:rsidR="0013161D" w:rsidRPr="004B58FE" w14:paraId="6218167C" w14:textId="77777777" w:rsidTr="0013161D">
        <w:trPr>
          <w:trHeight w:val="502"/>
        </w:trPr>
        <w:tc>
          <w:tcPr>
            <w:tcW w:w="1439" w:type="dxa"/>
            <w:vMerge/>
            <w:shd w:val="clear" w:color="auto" w:fill="D9D9D9"/>
            <w:vAlign w:val="center"/>
          </w:tcPr>
          <w:p w14:paraId="557747FC" w14:textId="77777777" w:rsidR="0013161D" w:rsidRDefault="0013161D" w:rsidP="009E05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D9D9D9"/>
            <w:vAlign w:val="center"/>
          </w:tcPr>
          <w:p w14:paraId="5C1175CC" w14:textId="77777777" w:rsidR="0013161D" w:rsidRPr="004B58FE" w:rsidRDefault="0013161D" w:rsidP="009E052C">
            <w:pPr>
              <w:ind w:left="-108" w:right="-14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D9D9D9"/>
            <w:vAlign w:val="center"/>
          </w:tcPr>
          <w:p w14:paraId="24E0F87D" w14:textId="77777777" w:rsidR="0013161D" w:rsidRPr="004B58FE" w:rsidRDefault="0013161D" w:rsidP="009E052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14:paraId="65A9A408" w14:textId="77777777" w:rsidR="0013161D" w:rsidRPr="004B58FE" w:rsidRDefault="0013161D" w:rsidP="008173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D9D9D9"/>
            <w:vAlign w:val="center"/>
          </w:tcPr>
          <w:p w14:paraId="3806B1D4" w14:textId="77777777" w:rsidR="0013161D" w:rsidRDefault="0013161D" w:rsidP="009E05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D9D9D9"/>
          </w:tcPr>
          <w:p w14:paraId="73E0F392" w14:textId="77777777" w:rsidR="0013161D" w:rsidRDefault="0013161D" w:rsidP="009E05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D9D9D9"/>
            <w:vAlign w:val="center"/>
          </w:tcPr>
          <w:p w14:paraId="17ED14EA" w14:textId="77777777" w:rsidR="0013161D" w:rsidRDefault="0013161D" w:rsidP="009E05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7D4805A2" w14:textId="77777777" w:rsidR="0013161D" w:rsidRDefault="0013161D" w:rsidP="009E052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Front Country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4F0D13A2" w14:textId="77777777" w:rsidR="0013161D" w:rsidRDefault="0013161D" w:rsidP="009E052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GT Wild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43B70A63" w14:textId="77777777" w:rsidR="0013161D" w:rsidRPr="004B58FE" w:rsidRDefault="0013161D" w:rsidP="009E05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JM/AA Wild</w:t>
            </w:r>
          </w:p>
        </w:tc>
        <w:tc>
          <w:tcPr>
            <w:tcW w:w="2520" w:type="dxa"/>
            <w:vMerge/>
            <w:shd w:val="clear" w:color="auto" w:fill="D9D9D9"/>
            <w:vAlign w:val="center"/>
          </w:tcPr>
          <w:p w14:paraId="60165E51" w14:textId="77777777" w:rsidR="0013161D" w:rsidRPr="004B58FE" w:rsidRDefault="0013161D" w:rsidP="009E05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14:paraId="552D27E9" w14:textId="77777777" w:rsidR="0013161D" w:rsidRPr="004B58FE" w:rsidRDefault="0013161D" w:rsidP="009E05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  <w:vAlign w:val="center"/>
          </w:tcPr>
          <w:p w14:paraId="4060F15B" w14:textId="77777777" w:rsidR="0013161D" w:rsidRDefault="0013161D" w:rsidP="00527A12">
            <w:pPr>
              <w:rPr>
                <w:b/>
                <w:sz w:val="20"/>
                <w:szCs w:val="20"/>
              </w:rPr>
            </w:pPr>
          </w:p>
        </w:tc>
      </w:tr>
      <w:tr w:rsidR="0013161D" w:rsidRPr="0046657E" w14:paraId="320B9724" w14:textId="77777777" w:rsidTr="0013161D">
        <w:trPr>
          <w:trHeight w:hRule="exact" w:val="432"/>
        </w:trPr>
        <w:tc>
          <w:tcPr>
            <w:tcW w:w="1439" w:type="dxa"/>
          </w:tcPr>
          <w:p w14:paraId="51237880" w14:textId="77777777" w:rsidR="0013161D" w:rsidRPr="0046657E" w:rsidRDefault="0013161D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14:paraId="58D29E17" w14:textId="77777777" w:rsidR="0013161D" w:rsidRPr="0046657E" w:rsidRDefault="0013161D" w:rsidP="0046657E">
            <w:pPr>
              <w:ind w:left="-108" w:right="-148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2307BF29" w14:textId="77777777" w:rsidR="0013161D" w:rsidRPr="0046657E" w:rsidRDefault="0013161D" w:rsidP="0046657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B3D4376" w14:textId="77777777" w:rsidR="0013161D" w:rsidRPr="0046657E" w:rsidRDefault="0013161D" w:rsidP="00817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7851EF37" w14:textId="77777777" w:rsidR="0013161D" w:rsidRPr="0046657E" w:rsidRDefault="0013161D" w:rsidP="0046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7A52F9CD" w14:textId="77777777" w:rsidR="0013161D" w:rsidRPr="0046657E" w:rsidRDefault="0013161D" w:rsidP="0046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46322B" w14:textId="77777777" w:rsidR="0013161D" w:rsidRPr="0046657E" w:rsidRDefault="0013161D" w:rsidP="0046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BFF8FD7" w14:textId="77777777" w:rsidR="0013161D" w:rsidRDefault="0013161D" w:rsidP="009E052C">
            <w:pPr>
              <w:ind w:left="-129"/>
            </w:pPr>
          </w:p>
        </w:tc>
        <w:tc>
          <w:tcPr>
            <w:tcW w:w="720" w:type="dxa"/>
          </w:tcPr>
          <w:p w14:paraId="663DD404" w14:textId="77777777" w:rsidR="0013161D" w:rsidRDefault="0013161D" w:rsidP="009E052C">
            <w:pPr>
              <w:ind w:left="-129"/>
            </w:pPr>
          </w:p>
        </w:tc>
        <w:tc>
          <w:tcPr>
            <w:tcW w:w="900" w:type="dxa"/>
          </w:tcPr>
          <w:p w14:paraId="6CFB7E09" w14:textId="77777777" w:rsidR="0013161D" w:rsidRPr="0046657E" w:rsidRDefault="0013161D" w:rsidP="0046657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71EFE48" w14:textId="77777777" w:rsidR="0013161D" w:rsidRPr="0046657E" w:rsidRDefault="0013161D" w:rsidP="0046657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B0DCFEB" w14:textId="77777777" w:rsidR="0013161D" w:rsidRPr="0046657E" w:rsidRDefault="0013161D" w:rsidP="0046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BEE5A50" w14:textId="77777777" w:rsidR="0013161D" w:rsidRPr="0046657E" w:rsidRDefault="0013161D" w:rsidP="0046657E">
            <w:pPr>
              <w:rPr>
                <w:sz w:val="20"/>
                <w:szCs w:val="20"/>
              </w:rPr>
            </w:pPr>
          </w:p>
        </w:tc>
      </w:tr>
      <w:tr w:rsidR="0013161D" w14:paraId="4DFE7C08" w14:textId="77777777" w:rsidTr="0013161D">
        <w:trPr>
          <w:trHeight w:hRule="exact" w:val="432"/>
        </w:trPr>
        <w:tc>
          <w:tcPr>
            <w:tcW w:w="1439" w:type="dxa"/>
          </w:tcPr>
          <w:p w14:paraId="01B1FF19" w14:textId="77777777" w:rsidR="0013161D" w:rsidRDefault="0013161D"/>
          <w:p w14:paraId="24940C58" w14:textId="77777777" w:rsidR="0013161D" w:rsidRDefault="0013161D"/>
        </w:tc>
        <w:tc>
          <w:tcPr>
            <w:tcW w:w="1079" w:type="dxa"/>
          </w:tcPr>
          <w:p w14:paraId="5EAA5087" w14:textId="77777777" w:rsidR="0013161D" w:rsidRDefault="0013161D" w:rsidP="009E052C">
            <w:pPr>
              <w:ind w:left="-108" w:right="-148"/>
            </w:pPr>
          </w:p>
        </w:tc>
        <w:tc>
          <w:tcPr>
            <w:tcW w:w="989" w:type="dxa"/>
          </w:tcPr>
          <w:p w14:paraId="46E0439A" w14:textId="77777777" w:rsidR="0013161D" w:rsidRDefault="0013161D" w:rsidP="009E052C">
            <w:pPr>
              <w:ind w:left="-108"/>
            </w:pPr>
          </w:p>
        </w:tc>
        <w:tc>
          <w:tcPr>
            <w:tcW w:w="900" w:type="dxa"/>
          </w:tcPr>
          <w:p w14:paraId="248E4EC0" w14:textId="77777777" w:rsidR="0013161D" w:rsidRDefault="0013161D" w:rsidP="008173FA"/>
        </w:tc>
        <w:tc>
          <w:tcPr>
            <w:tcW w:w="910" w:type="dxa"/>
          </w:tcPr>
          <w:p w14:paraId="026FF37F" w14:textId="77777777" w:rsidR="0013161D" w:rsidRDefault="0013161D"/>
        </w:tc>
        <w:tc>
          <w:tcPr>
            <w:tcW w:w="983" w:type="dxa"/>
          </w:tcPr>
          <w:p w14:paraId="1BDCF727" w14:textId="77777777" w:rsidR="0013161D" w:rsidRDefault="0013161D" w:rsidP="009E052C">
            <w:pPr>
              <w:jc w:val="center"/>
            </w:pPr>
          </w:p>
        </w:tc>
        <w:tc>
          <w:tcPr>
            <w:tcW w:w="990" w:type="dxa"/>
            <w:vAlign w:val="center"/>
          </w:tcPr>
          <w:p w14:paraId="07024680" w14:textId="77777777" w:rsidR="0013161D" w:rsidRDefault="0013161D" w:rsidP="009E052C">
            <w:pPr>
              <w:jc w:val="center"/>
            </w:pPr>
          </w:p>
        </w:tc>
        <w:tc>
          <w:tcPr>
            <w:tcW w:w="810" w:type="dxa"/>
          </w:tcPr>
          <w:p w14:paraId="7D5750DF" w14:textId="77777777" w:rsidR="0013161D" w:rsidRDefault="0013161D"/>
        </w:tc>
        <w:tc>
          <w:tcPr>
            <w:tcW w:w="720" w:type="dxa"/>
          </w:tcPr>
          <w:p w14:paraId="19C679F1" w14:textId="77777777" w:rsidR="0013161D" w:rsidRDefault="0013161D"/>
        </w:tc>
        <w:tc>
          <w:tcPr>
            <w:tcW w:w="900" w:type="dxa"/>
          </w:tcPr>
          <w:p w14:paraId="6E40E100" w14:textId="77777777" w:rsidR="0013161D" w:rsidRDefault="0013161D"/>
        </w:tc>
        <w:tc>
          <w:tcPr>
            <w:tcW w:w="2520" w:type="dxa"/>
          </w:tcPr>
          <w:p w14:paraId="4A049DA8" w14:textId="77777777" w:rsidR="0013161D" w:rsidRDefault="0013161D"/>
        </w:tc>
        <w:tc>
          <w:tcPr>
            <w:tcW w:w="1080" w:type="dxa"/>
          </w:tcPr>
          <w:p w14:paraId="2E211C29" w14:textId="77777777" w:rsidR="0013161D" w:rsidRDefault="0013161D"/>
        </w:tc>
        <w:tc>
          <w:tcPr>
            <w:tcW w:w="1620" w:type="dxa"/>
          </w:tcPr>
          <w:p w14:paraId="47421A79" w14:textId="77777777" w:rsidR="0013161D" w:rsidRDefault="0013161D"/>
        </w:tc>
      </w:tr>
      <w:tr w:rsidR="0013161D" w14:paraId="173EC218" w14:textId="77777777" w:rsidTr="0013161D">
        <w:trPr>
          <w:trHeight w:hRule="exact" w:val="432"/>
        </w:trPr>
        <w:tc>
          <w:tcPr>
            <w:tcW w:w="1439" w:type="dxa"/>
          </w:tcPr>
          <w:p w14:paraId="36E92436" w14:textId="77777777" w:rsidR="0013161D" w:rsidRDefault="0013161D"/>
          <w:p w14:paraId="291EF546" w14:textId="77777777" w:rsidR="0013161D" w:rsidRDefault="0013161D"/>
        </w:tc>
        <w:tc>
          <w:tcPr>
            <w:tcW w:w="1079" w:type="dxa"/>
          </w:tcPr>
          <w:p w14:paraId="23B4471D" w14:textId="77777777" w:rsidR="0013161D" w:rsidRDefault="0013161D" w:rsidP="009E052C">
            <w:pPr>
              <w:ind w:left="-108" w:right="-148"/>
            </w:pPr>
          </w:p>
        </w:tc>
        <w:tc>
          <w:tcPr>
            <w:tcW w:w="989" w:type="dxa"/>
          </w:tcPr>
          <w:p w14:paraId="5618DE5A" w14:textId="77777777" w:rsidR="0013161D" w:rsidRDefault="0013161D" w:rsidP="009E052C">
            <w:pPr>
              <w:ind w:left="-108"/>
            </w:pPr>
          </w:p>
        </w:tc>
        <w:tc>
          <w:tcPr>
            <w:tcW w:w="900" w:type="dxa"/>
          </w:tcPr>
          <w:p w14:paraId="13171317" w14:textId="77777777" w:rsidR="0013161D" w:rsidRDefault="0013161D" w:rsidP="008173FA"/>
        </w:tc>
        <w:tc>
          <w:tcPr>
            <w:tcW w:w="910" w:type="dxa"/>
          </w:tcPr>
          <w:p w14:paraId="77441E83" w14:textId="77777777" w:rsidR="0013161D" w:rsidRDefault="0013161D"/>
        </w:tc>
        <w:tc>
          <w:tcPr>
            <w:tcW w:w="983" w:type="dxa"/>
          </w:tcPr>
          <w:p w14:paraId="0B537A89" w14:textId="77777777" w:rsidR="0013161D" w:rsidRDefault="0013161D" w:rsidP="009E052C">
            <w:pPr>
              <w:jc w:val="center"/>
            </w:pPr>
          </w:p>
        </w:tc>
        <w:tc>
          <w:tcPr>
            <w:tcW w:w="990" w:type="dxa"/>
            <w:vAlign w:val="center"/>
          </w:tcPr>
          <w:p w14:paraId="1C907F76" w14:textId="77777777" w:rsidR="0013161D" w:rsidRDefault="0013161D" w:rsidP="009E052C">
            <w:pPr>
              <w:jc w:val="center"/>
            </w:pPr>
          </w:p>
        </w:tc>
        <w:tc>
          <w:tcPr>
            <w:tcW w:w="810" w:type="dxa"/>
          </w:tcPr>
          <w:p w14:paraId="6E76935A" w14:textId="77777777" w:rsidR="0013161D" w:rsidRDefault="0013161D"/>
        </w:tc>
        <w:tc>
          <w:tcPr>
            <w:tcW w:w="720" w:type="dxa"/>
          </w:tcPr>
          <w:p w14:paraId="55FFDA75" w14:textId="77777777" w:rsidR="0013161D" w:rsidRDefault="0013161D"/>
        </w:tc>
        <w:tc>
          <w:tcPr>
            <w:tcW w:w="900" w:type="dxa"/>
          </w:tcPr>
          <w:p w14:paraId="536C9098" w14:textId="77777777" w:rsidR="0013161D" w:rsidRDefault="0013161D"/>
        </w:tc>
        <w:tc>
          <w:tcPr>
            <w:tcW w:w="2520" w:type="dxa"/>
          </w:tcPr>
          <w:p w14:paraId="06F40C1C" w14:textId="77777777" w:rsidR="0013161D" w:rsidRDefault="0013161D"/>
        </w:tc>
        <w:tc>
          <w:tcPr>
            <w:tcW w:w="1080" w:type="dxa"/>
          </w:tcPr>
          <w:p w14:paraId="5B814F6F" w14:textId="77777777" w:rsidR="0013161D" w:rsidRDefault="0013161D"/>
        </w:tc>
        <w:tc>
          <w:tcPr>
            <w:tcW w:w="1620" w:type="dxa"/>
          </w:tcPr>
          <w:p w14:paraId="0AD1372F" w14:textId="77777777" w:rsidR="0013161D" w:rsidRDefault="0013161D"/>
        </w:tc>
      </w:tr>
      <w:tr w:rsidR="0013161D" w14:paraId="06513E87" w14:textId="77777777" w:rsidTr="0013161D">
        <w:trPr>
          <w:trHeight w:hRule="exact" w:val="432"/>
        </w:trPr>
        <w:tc>
          <w:tcPr>
            <w:tcW w:w="1439" w:type="dxa"/>
          </w:tcPr>
          <w:p w14:paraId="5DA8D926" w14:textId="77777777" w:rsidR="0013161D" w:rsidRDefault="0013161D"/>
          <w:p w14:paraId="319F7D1E" w14:textId="77777777" w:rsidR="0013161D" w:rsidRDefault="0013161D"/>
        </w:tc>
        <w:tc>
          <w:tcPr>
            <w:tcW w:w="1079" w:type="dxa"/>
          </w:tcPr>
          <w:p w14:paraId="4E8FBA78" w14:textId="77777777" w:rsidR="0013161D" w:rsidRDefault="0013161D" w:rsidP="009E052C">
            <w:pPr>
              <w:ind w:left="-108" w:right="-148"/>
            </w:pPr>
          </w:p>
        </w:tc>
        <w:tc>
          <w:tcPr>
            <w:tcW w:w="989" w:type="dxa"/>
          </w:tcPr>
          <w:p w14:paraId="7AF16DE0" w14:textId="77777777" w:rsidR="0013161D" w:rsidRDefault="0013161D" w:rsidP="009E052C">
            <w:pPr>
              <w:ind w:left="-108"/>
            </w:pPr>
          </w:p>
        </w:tc>
        <w:tc>
          <w:tcPr>
            <w:tcW w:w="900" w:type="dxa"/>
          </w:tcPr>
          <w:p w14:paraId="1B1113E0" w14:textId="77777777" w:rsidR="0013161D" w:rsidRDefault="0013161D" w:rsidP="008173FA"/>
        </w:tc>
        <w:tc>
          <w:tcPr>
            <w:tcW w:w="910" w:type="dxa"/>
          </w:tcPr>
          <w:p w14:paraId="7934489F" w14:textId="77777777" w:rsidR="0013161D" w:rsidRDefault="0013161D"/>
        </w:tc>
        <w:tc>
          <w:tcPr>
            <w:tcW w:w="983" w:type="dxa"/>
          </w:tcPr>
          <w:p w14:paraId="65D2EA34" w14:textId="77777777" w:rsidR="0013161D" w:rsidRDefault="0013161D" w:rsidP="009E052C">
            <w:pPr>
              <w:jc w:val="center"/>
            </w:pPr>
          </w:p>
        </w:tc>
        <w:tc>
          <w:tcPr>
            <w:tcW w:w="990" w:type="dxa"/>
            <w:vAlign w:val="center"/>
          </w:tcPr>
          <w:p w14:paraId="676FC333" w14:textId="77777777" w:rsidR="0013161D" w:rsidRDefault="0013161D" w:rsidP="009E052C">
            <w:pPr>
              <w:jc w:val="center"/>
            </w:pPr>
          </w:p>
        </w:tc>
        <w:tc>
          <w:tcPr>
            <w:tcW w:w="810" w:type="dxa"/>
          </w:tcPr>
          <w:p w14:paraId="45A07476" w14:textId="77777777" w:rsidR="0013161D" w:rsidRDefault="0013161D"/>
        </w:tc>
        <w:tc>
          <w:tcPr>
            <w:tcW w:w="720" w:type="dxa"/>
          </w:tcPr>
          <w:p w14:paraId="37A0B327" w14:textId="77777777" w:rsidR="0013161D" w:rsidRDefault="0013161D"/>
        </w:tc>
        <w:tc>
          <w:tcPr>
            <w:tcW w:w="900" w:type="dxa"/>
          </w:tcPr>
          <w:p w14:paraId="2B05A24E" w14:textId="77777777" w:rsidR="0013161D" w:rsidRDefault="0013161D"/>
        </w:tc>
        <w:tc>
          <w:tcPr>
            <w:tcW w:w="2520" w:type="dxa"/>
          </w:tcPr>
          <w:p w14:paraId="12305A96" w14:textId="77777777" w:rsidR="0013161D" w:rsidRDefault="0013161D"/>
        </w:tc>
        <w:tc>
          <w:tcPr>
            <w:tcW w:w="1080" w:type="dxa"/>
          </w:tcPr>
          <w:p w14:paraId="640FF492" w14:textId="77777777" w:rsidR="0013161D" w:rsidRDefault="0013161D"/>
        </w:tc>
        <w:tc>
          <w:tcPr>
            <w:tcW w:w="1620" w:type="dxa"/>
          </w:tcPr>
          <w:p w14:paraId="53267B33" w14:textId="77777777" w:rsidR="0013161D" w:rsidRDefault="0013161D"/>
        </w:tc>
      </w:tr>
      <w:tr w:rsidR="0013161D" w14:paraId="3A7F7C61" w14:textId="77777777" w:rsidTr="0013161D">
        <w:trPr>
          <w:trHeight w:hRule="exact" w:val="432"/>
        </w:trPr>
        <w:tc>
          <w:tcPr>
            <w:tcW w:w="1439" w:type="dxa"/>
          </w:tcPr>
          <w:p w14:paraId="75D88334" w14:textId="77777777" w:rsidR="0013161D" w:rsidRDefault="0013161D"/>
          <w:p w14:paraId="0E2E4AA5" w14:textId="77777777" w:rsidR="0013161D" w:rsidRDefault="0013161D"/>
        </w:tc>
        <w:tc>
          <w:tcPr>
            <w:tcW w:w="1079" w:type="dxa"/>
          </w:tcPr>
          <w:p w14:paraId="20F24D06" w14:textId="77777777" w:rsidR="0013161D" w:rsidRDefault="0013161D" w:rsidP="009E052C">
            <w:pPr>
              <w:ind w:left="-108" w:right="-148"/>
            </w:pPr>
          </w:p>
        </w:tc>
        <w:tc>
          <w:tcPr>
            <w:tcW w:w="989" w:type="dxa"/>
          </w:tcPr>
          <w:p w14:paraId="0A8191AF" w14:textId="77777777" w:rsidR="0013161D" w:rsidRDefault="0013161D" w:rsidP="009E052C">
            <w:pPr>
              <w:ind w:left="-108"/>
            </w:pPr>
          </w:p>
        </w:tc>
        <w:tc>
          <w:tcPr>
            <w:tcW w:w="900" w:type="dxa"/>
          </w:tcPr>
          <w:p w14:paraId="27BEAA63" w14:textId="77777777" w:rsidR="0013161D" w:rsidRDefault="0013161D" w:rsidP="008173FA"/>
        </w:tc>
        <w:tc>
          <w:tcPr>
            <w:tcW w:w="910" w:type="dxa"/>
          </w:tcPr>
          <w:p w14:paraId="589B5A33" w14:textId="77777777" w:rsidR="0013161D" w:rsidRDefault="0013161D"/>
        </w:tc>
        <w:tc>
          <w:tcPr>
            <w:tcW w:w="983" w:type="dxa"/>
          </w:tcPr>
          <w:p w14:paraId="5AE0463E" w14:textId="77777777" w:rsidR="0013161D" w:rsidRDefault="0013161D" w:rsidP="009E052C">
            <w:pPr>
              <w:jc w:val="center"/>
            </w:pPr>
          </w:p>
        </w:tc>
        <w:tc>
          <w:tcPr>
            <w:tcW w:w="990" w:type="dxa"/>
            <w:vAlign w:val="center"/>
          </w:tcPr>
          <w:p w14:paraId="68F3B20E" w14:textId="77777777" w:rsidR="0013161D" w:rsidRDefault="0013161D" w:rsidP="009E052C">
            <w:pPr>
              <w:jc w:val="center"/>
            </w:pPr>
          </w:p>
        </w:tc>
        <w:tc>
          <w:tcPr>
            <w:tcW w:w="810" w:type="dxa"/>
          </w:tcPr>
          <w:p w14:paraId="6802B4C0" w14:textId="77777777" w:rsidR="0013161D" w:rsidRDefault="0013161D"/>
        </w:tc>
        <w:tc>
          <w:tcPr>
            <w:tcW w:w="720" w:type="dxa"/>
          </w:tcPr>
          <w:p w14:paraId="4ADD18A5" w14:textId="77777777" w:rsidR="0013161D" w:rsidRDefault="0013161D"/>
        </w:tc>
        <w:tc>
          <w:tcPr>
            <w:tcW w:w="900" w:type="dxa"/>
          </w:tcPr>
          <w:p w14:paraId="1F074530" w14:textId="77777777" w:rsidR="0013161D" w:rsidRDefault="0013161D"/>
        </w:tc>
        <w:tc>
          <w:tcPr>
            <w:tcW w:w="2520" w:type="dxa"/>
          </w:tcPr>
          <w:p w14:paraId="74F614B5" w14:textId="77777777" w:rsidR="0013161D" w:rsidRDefault="0013161D"/>
        </w:tc>
        <w:tc>
          <w:tcPr>
            <w:tcW w:w="1080" w:type="dxa"/>
          </w:tcPr>
          <w:p w14:paraId="1F854E87" w14:textId="77777777" w:rsidR="0013161D" w:rsidRDefault="0013161D"/>
        </w:tc>
        <w:tc>
          <w:tcPr>
            <w:tcW w:w="1620" w:type="dxa"/>
          </w:tcPr>
          <w:p w14:paraId="582264BD" w14:textId="77777777" w:rsidR="0013161D" w:rsidRDefault="0013161D"/>
        </w:tc>
      </w:tr>
      <w:tr w:rsidR="0013161D" w14:paraId="71597641" w14:textId="77777777" w:rsidTr="0013161D">
        <w:trPr>
          <w:trHeight w:hRule="exact" w:val="432"/>
        </w:trPr>
        <w:tc>
          <w:tcPr>
            <w:tcW w:w="1439" w:type="dxa"/>
            <w:tcBorders>
              <w:bottom w:val="single" w:sz="4" w:space="0" w:color="auto"/>
            </w:tcBorders>
          </w:tcPr>
          <w:p w14:paraId="47D36749" w14:textId="77777777" w:rsidR="0013161D" w:rsidRDefault="0013161D"/>
        </w:tc>
        <w:tc>
          <w:tcPr>
            <w:tcW w:w="1079" w:type="dxa"/>
            <w:tcBorders>
              <w:bottom w:val="single" w:sz="4" w:space="0" w:color="auto"/>
            </w:tcBorders>
          </w:tcPr>
          <w:p w14:paraId="142E3164" w14:textId="77777777" w:rsidR="0013161D" w:rsidRDefault="0013161D" w:rsidP="009E052C">
            <w:pPr>
              <w:ind w:left="-108" w:right="-148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B2982F3" w14:textId="77777777" w:rsidR="0013161D" w:rsidRDefault="0013161D" w:rsidP="009E052C">
            <w:pPr>
              <w:ind w:left="-108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29171E8" w14:textId="77777777" w:rsidR="0013161D" w:rsidRDefault="0013161D" w:rsidP="008173FA"/>
        </w:tc>
        <w:tc>
          <w:tcPr>
            <w:tcW w:w="910" w:type="dxa"/>
            <w:tcBorders>
              <w:bottom w:val="single" w:sz="4" w:space="0" w:color="auto"/>
            </w:tcBorders>
          </w:tcPr>
          <w:p w14:paraId="70CB8BA6" w14:textId="77777777" w:rsidR="0013161D" w:rsidRDefault="0013161D"/>
        </w:tc>
        <w:tc>
          <w:tcPr>
            <w:tcW w:w="983" w:type="dxa"/>
            <w:tcBorders>
              <w:bottom w:val="single" w:sz="4" w:space="0" w:color="auto"/>
            </w:tcBorders>
          </w:tcPr>
          <w:p w14:paraId="4BB94C40" w14:textId="77777777" w:rsidR="0013161D" w:rsidRDefault="0013161D" w:rsidP="009E052C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EAF114A" w14:textId="77777777" w:rsidR="0013161D" w:rsidRDefault="0013161D" w:rsidP="009E052C">
            <w:pPr>
              <w:jc w:val="center"/>
            </w:pPr>
          </w:p>
        </w:tc>
        <w:tc>
          <w:tcPr>
            <w:tcW w:w="810" w:type="dxa"/>
          </w:tcPr>
          <w:p w14:paraId="3D36F5C9" w14:textId="77777777" w:rsidR="0013161D" w:rsidRDefault="0013161D"/>
        </w:tc>
        <w:tc>
          <w:tcPr>
            <w:tcW w:w="720" w:type="dxa"/>
          </w:tcPr>
          <w:p w14:paraId="007FF8D0" w14:textId="77777777" w:rsidR="0013161D" w:rsidRDefault="0013161D"/>
        </w:tc>
        <w:tc>
          <w:tcPr>
            <w:tcW w:w="900" w:type="dxa"/>
          </w:tcPr>
          <w:p w14:paraId="48790067" w14:textId="77777777" w:rsidR="0013161D" w:rsidRDefault="0013161D"/>
        </w:tc>
        <w:tc>
          <w:tcPr>
            <w:tcW w:w="2520" w:type="dxa"/>
            <w:tcBorders>
              <w:bottom w:val="single" w:sz="4" w:space="0" w:color="auto"/>
            </w:tcBorders>
          </w:tcPr>
          <w:p w14:paraId="65115C23" w14:textId="77777777" w:rsidR="0013161D" w:rsidRDefault="0013161D"/>
        </w:tc>
        <w:tc>
          <w:tcPr>
            <w:tcW w:w="1080" w:type="dxa"/>
            <w:tcBorders>
              <w:bottom w:val="single" w:sz="4" w:space="0" w:color="auto"/>
            </w:tcBorders>
          </w:tcPr>
          <w:p w14:paraId="6608A585" w14:textId="77777777" w:rsidR="0013161D" w:rsidRDefault="0013161D"/>
        </w:tc>
        <w:tc>
          <w:tcPr>
            <w:tcW w:w="1620" w:type="dxa"/>
            <w:tcBorders>
              <w:bottom w:val="single" w:sz="4" w:space="0" w:color="auto"/>
            </w:tcBorders>
          </w:tcPr>
          <w:p w14:paraId="74C2D45A" w14:textId="77777777" w:rsidR="0013161D" w:rsidRDefault="0013161D"/>
        </w:tc>
      </w:tr>
      <w:tr w:rsidR="0013161D" w14:paraId="38C9F785" w14:textId="77777777" w:rsidTr="0013161D">
        <w:trPr>
          <w:trHeight w:hRule="exact" w:val="43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9BAB" w14:textId="77777777" w:rsidR="0013161D" w:rsidRDefault="0013161D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2EE" w14:textId="77777777" w:rsidR="0013161D" w:rsidRDefault="0013161D" w:rsidP="009E052C">
            <w:pPr>
              <w:ind w:left="-108" w:right="-148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3D10" w14:textId="77777777" w:rsidR="0013161D" w:rsidRDefault="0013161D" w:rsidP="009E052C">
            <w:pPr>
              <w:ind w:left="-108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582C" w14:textId="77777777" w:rsidR="0013161D" w:rsidRDefault="0013161D" w:rsidP="008173FA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CCA" w14:textId="77777777" w:rsidR="0013161D" w:rsidRDefault="0013161D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30D" w14:textId="77777777" w:rsidR="0013161D" w:rsidRDefault="0013161D" w:rsidP="009E052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7D254" w14:textId="77777777" w:rsidR="0013161D" w:rsidRDefault="0013161D" w:rsidP="009E052C">
            <w:pPr>
              <w:jc w:val="center"/>
            </w:pPr>
          </w:p>
        </w:tc>
        <w:tc>
          <w:tcPr>
            <w:tcW w:w="810" w:type="dxa"/>
          </w:tcPr>
          <w:p w14:paraId="28ACBABB" w14:textId="77777777" w:rsidR="0013161D" w:rsidRDefault="0013161D"/>
        </w:tc>
        <w:tc>
          <w:tcPr>
            <w:tcW w:w="720" w:type="dxa"/>
          </w:tcPr>
          <w:p w14:paraId="05846616" w14:textId="77777777" w:rsidR="0013161D" w:rsidRDefault="0013161D"/>
        </w:tc>
        <w:tc>
          <w:tcPr>
            <w:tcW w:w="900" w:type="dxa"/>
          </w:tcPr>
          <w:p w14:paraId="434D1EC7" w14:textId="77777777" w:rsidR="0013161D" w:rsidRDefault="0013161D"/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8865" w14:textId="77777777" w:rsidR="0013161D" w:rsidRDefault="0013161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44D5" w14:textId="77777777" w:rsidR="0013161D" w:rsidRDefault="0013161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9DCA" w14:textId="77777777" w:rsidR="0013161D" w:rsidRDefault="0013161D"/>
        </w:tc>
      </w:tr>
      <w:tr w:rsidR="0013161D" w14:paraId="034CBBBC" w14:textId="77777777" w:rsidTr="0013161D">
        <w:trPr>
          <w:trHeight w:hRule="exact" w:val="432"/>
        </w:trPr>
        <w:tc>
          <w:tcPr>
            <w:tcW w:w="1439" w:type="dxa"/>
            <w:tcBorders>
              <w:top w:val="single" w:sz="4" w:space="0" w:color="auto"/>
            </w:tcBorders>
          </w:tcPr>
          <w:p w14:paraId="37297871" w14:textId="77777777" w:rsidR="0013161D" w:rsidRDefault="0013161D"/>
        </w:tc>
        <w:tc>
          <w:tcPr>
            <w:tcW w:w="1079" w:type="dxa"/>
            <w:tcBorders>
              <w:top w:val="single" w:sz="4" w:space="0" w:color="auto"/>
            </w:tcBorders>
          </w:tcPr>
          <w:p w14:paraId="4CFE59B2" w14:textId="77777777" w:rsidR="0013161D" w:rsidRDefault="0013161D" w:rsidP="009E052C">
            <w:pPr>
              <w:ind w:left="-108" w:right="-148"/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54C3E8EA" w14:textId="77777777" w:rsidR="0013161D" w:rsidRDefault="0013161D" w:rsidP="009E052C">
            <w:pPr>
              <w:ind w:left="-108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ACB3E62" w14:textId="77777777" w:rsidR="0013161D" w:rsidRDefault="0013161D" w:rsidP="008173FA"/>
        </w:tc>
        <w:tc>
          <w:tcPr>
            <w:tcW w:w="910" w:type="dxa"/>
            <w:tcBorders>
              <w:top w:val="single" w:sz="4" w:space="0" w:color="auto"/>
            </w:tcBorders>
          </w:tcPr>
          <w:p w14:paraId="62252C96" w14:textId="77777777" w:rsidR="0013161D" w:rsidRDefault="0013161D"/>
        </w:tc>
        <w:tc>
          <w:tcPr>
            <w:tcW w:w="983" w:type="dxa"/>
            <w:tcBorders>
              <w:top w:val="single" w:sz="4" w:space="0" w:color="auto"/>
            </w:tcBorders>
          </w:tcPr>
          <w:p w14:paraId="472C616A" w14:textId="77777777" w:rsidR="0013161D" w:rsidRDefault="0013161D" w:rsidP="009E052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0CA20111" w14:textId="77777777" w:rsidR="0013161D" w:rsidRDefault="0013161D" w:rsidP="009E052C">
            <w:pPr>
              <w:jc w:val="center"/>
            </w:pPr>
          </w:p>
        </w:tc>
        <w:tc>
          <w:tcPr>
            <w:tcW w:w="810" w:type="dxa"/>
          </w:tcPr>
          <w:p w14:paraId="3E0FAFAF" w14:textId="77777777" w:rsidR="0013161D" w:rsidRDefault="0013161D"/>
        </w:tc>
        <w:tc>
          <w:tcPr>
            <w:tcW w:w="720" w:type="dxa"/>
          </w:tcPr>
          <w:p w14:paraId="7AD3A37D" w14:textId="77777777" w:rsidR="0013161D" w:rsidRDefault="0013161D"/>
        </w:tc>
        <w:tc>
          <w:tcPr>
            <w:tcW w:w="900" w:type="dxa"/>
          </w:tcPr>
          <w:p w14:paraId="2433E73A" w14:textId="77777777" w:rsidR="0013161D" w:rsidRDefault="0013161D"/>
        </w:tc>
        <w:tc>
          <w:tcPr>
            <w:tcW w:w="2520" w:type="dxa"/>
            <w:tcBorders>
              <w:top w:val="single" w:sz="4" w:space="0" w:color="auto"/>
            </w:tcBorders>
          </w:tcPr>
          <w:p w14:paraId="763A5670" w14:textId="77777777" w:rsidR="0013161D" w:rsidRDefault="0013161D"/>
        </w:tc>
        <w:tc>
          <w:tcPr>
            <w:tcW w:w="1080" w:type="dxa"/>
            <w:tcBorders>
              <w:top w:val="single" w:sz="4" w:space="0" w:color="auto"/>
            </w:tcBorders>
          </w:tcPr>
          <w:p w14:paraId="3712F3A2" w14:textId="77777777" w:rsidR="0013161D" w:rsidRDefault="0013161D"/>
        </w:tc>
        <w:tc>
          <w:tcPr>
            <w:tcW w:w="1620" w:type="dxa"/>
            <w:tcBorders>
              <w:top w:val="single" w:sz="4" w:space="0" w:color="auto"/>
            </w:tcBorders>
          </w:tcPr>
          <w:p w14:paraId="6D196BE2" w14:textId="77777777" w:rsidR="0013161D" w:rsidRDefault="0013161D"/>
        </w:tc>
      </w:tr>
      <w:tr w:rsidR="0013161D" w14:paraId="2D7906B4" w14:textId="77777777" w:rsidTr="0013161D">
        <w:trPr>
          <w:trHeight w:hRule="exact" w:val="432"/>
        </w:trPr>
        <w:tc>
          <w:tcPr>
            <w:tcW w:w="1439" w:type="dxa"/>
          </w:tcPr>
          <w:p w14:paraId="31CACDE0" w14:textId="77777777" w:rsidR="0013161D" w:rsidRDefault="0013161D"/>
        </w:tc>
        <w:tc>
          <w:tcPr>
            <w:tcW w:w="1079" w:type="dxa"/>
          </w:tcPr>
          <w:p w14:paraId="4C48D528" w14:textId="77777777" w:rsidR="0013161D" w:rsidRDefault="0013161D" w:rsidP="009E052C">
            <w:pPr>
              <w:ind w:left="-108" w:right="-148"/>
            </w:pPr>
          </w:p>
        </w:tc>
        <w:tc>
          <w:tcPr>
            <w:tcW w:w="989" w:type="dxa"/>
          </w:tcPr>
          <w:p w14:paraId="212634A7" w14:textId="77777777" w:rsidR="0013161D" w:rsidRDefault="0013161D" w:rsidP="009E052C">
            <w:pPr>
              <w:ind w:left="-108"/>
            </w:pPr>
          </w:p>
        </w:tc>
        <w:tc>
          <w:tcPr>
            <w:tcW w:w="900" w:type="dxa"/>
          </w:tcPr>
          <w:p w14:paraId="51BEAB55" w14:textId="77777777" w:rsidR="0013161D" w:rsidRDefault="0013161D" w:rsidP="008173FA"/>
        </w:tc>
        <w:tc>
          <w:tcPr>
            <w:tcW w:w="910" w:type="dxa"/>
          </w:tcPr>
          <w:p w14:paraId="1ABFAC5B" w14:textId="77777777" w:rsidR="0013161D" w:rsidRDefault="0013161D"/>
        </w:tc>
        <w:tc>
          <w:tcPr>
            <w:tcW w:w="983" w:type="dxa"/>
          </w:tcPr>
          <w:p w14:paraId="4643D5AE" w14:textId="77777777" w:rsidR="0013161D" w:rsidRDefault="0013161D" w:rsidP="009E052C">
            <w:pPr>
              <w:jc w:val="center"/>
            </w:pPr>
          </w:p>
        </w:tc>
        <w:tc>
          <w:tcPr>
            <w:tcW w:w="990" w:type="dxa"/>
            <w:vAlign w:val="center"/>
          </w:tcPr>
          <w:p w14:paraId="33695E03" w14:textId="77777777" w:rsidR="0013161D" w:rsidRDefault="0013161D" w:rsidP="009E052C">
            <w:pPr>
              <w:jc w:val="center"/>
            </w:pPr>
          </w:p>
        </w:tc>
        <w:tc>
          <w:tcPr>
            <w:tcW w:w="810" w:type="dxa"/>
          </w:tcPr>
          <w:p w14:paraId="6C485ED9" w14:textId="77777777" w:rsidR="0013161D" w:rsidRDefault="0013161D"/>
        </w:tc>
        <w:tc>
          <w:tcPr>
            <w:tcW w:w="720" w:type="dxa"/>
          </w:tcPr>
          <w:p w14:paraId="2F6B88CB" w14:textId="77777777" w:rsidR="0013161D" w:rsidRDefault="0013161D"/>
        </w:tc>
        <w:tc>
          <w:tcPr>
            <w:tcW w:w="900" w:type="dxa"/>
          </w:tcPr>
          <w:p w14:paraId="4B6BA531" w14:textId="77777777" w:rsidR="0013161D" w:rsidRDefault="0013161D"/>
        </w:tc>
        <w:tc>
          <w:tcPr>
            <w:tcW w:w="2520" w:type="dxa"/>
          </w:tcPr>
          <w:p w14:paraId="7BAD33A5" w14:textId="77777777" w:rsidR="0013161D" w:rsidRDefault="0013161D"/>
        </w:tc>
        <w:tc>
          <w:tcPr>
            <w:tcW w:w="1080" w:type="dxa"/>
          </w:tcPr>
          <w:p w14:paraId="3EA341E5" w14:textId="77777777" w:rsidR="0013161D" w:rsidRDefault="0013161D"/>
        </w:tc>
        <w:tc>
          <w:tcPr>
            <w:tcW w:w="1620" w:type="dxa"/>
          </w:tcPr>
          <w:p w14:paraId="1823B8E6" w14:textId="77777777" w:rsidR="0013161D" w:rsidRDefault="0013161D"/>
        </w:tc>
      </w:tr>
      <w:tr w:rsidR="0013161D" w14:paraId="160B972F" w14:textId="77777777" w:rsidTr="0013161D">
        <w:trPr>
          <w:trHeight w:hRule="exact" w:val="432"/>
        </w:trPr>
        <w:tc>
          <w:tcPr>
            <w:tcW w:w="1439" w:type="dxa"/>
          </w:tcPr>
          <w:p w14:paraId="1702F53E" w14:textId="77777777" w:rsidR="0013161D" w:rsidRDefault="0013161D"/>
        </w:tc>
        <w:tc>
          <w:tcPr>
            <w:tcW w:w="1079" w:type="dxa"/>
          </w:tcPr>
          <w:p w14:paraId="67871ACC" w14:textId="77777777" w:rsidR="0013161D" w:rsidRDefault="0013161D" w:rsidP="009E052C">
            <w:pPr>
              <w:ind w:left="-108" w:right="-148"/>
            </w:pPr>
          </w:p>
        </w:tc>
        <w:tc>
          <w:tcPr>
            <w:tcW w:w="989" w:type="dxa"/>
          </w:tcPr>
          <w:p w14:paraId="451BE4B1" w14:textId="77777777" w:rsidR="0013161D" w:rsidRDefault="0013161D" w:rsidP="009E052C">
            <w:pPr>
              <w:ind w:left="-108"/>
            </w:pPr>
          </w:p>
        </w:tc>
        <w:tc>
          <w:tcPr>
            <w:tcW w:w="900" w:type="dxa"/>
          </w:tcPr>
          <w:p w14:paraId="5A21394F" w14:textId="77777777" w:rsidR="0013161D" w:rsidRDefault="0013161D" w:rsidP="008173FA"/>
        </w:tc>
        <w:tc>
          <w:tcPr>
            <w:tcW w:w="910" w:type="dxa"/>
          </w:tcPr>
          <w:p w14:paraId="47A071D4" w14:textId="77777777" w:rsidR="0013161D" w:rsidRDefault="0013161D"/>
        </w:tc>
        <w:tc>
          <w:tcPr>
            <w:tcW w:w="983" w:type="dxa"/>
          </w:tcPr>
          <w:p w14:paraId="713B9B98" w14:textId="77777777" w:rsidR="0013161D" w:rsidRDefault="0013161D" w:rsidP="009E052C">
            <w:pPr>
              <w:jc w:val="center"/>
            </w:pPr>
          </w:p>
        </w:tc>
        <w:tc>
          <w:tcPr>
            <w:tcW w:w="990" w:type="dxa"/>
            <w:vAlign w:val="center"/>
          </w:tcPr>
          <w:p w14:paraId="16CCFE4C" w14:textId="77777777" w:rsidR="0013161D" w:rsidRDefault="0013161D" w:rsidP="009E052C">
            <w:pPr>
              <w:jc w:val="center"/>
            </w:pPr>
          </w:p>
        </w:tc>
        <w:tc>
          <w:tcPr>
            <w:tcW w:w="810" w:type="dxa"/>
          </w:tcPr>
          <w:p w14:paraId="514468A0" w14:textId="77777777" w:rsidR="0013161D" w:rsidRDefault="0013161D"/>
        </w:tc>
        <w:tc>
          <w:tcPr>
            <w:tcW w:w="720" w:type="dxa"/>
          </w:tcPr>
          <w:p w14:paraId="486E92BF" w14:textId="77777777" w:rsidR="0013161D" w:rsidRDefault="0013161D"/>
        </w:tc>
        <w:tc>
          <w:tcPr>
            <w:tcW w:w="900" w:type="dxa"/>
          </w:tcPr>
          <w:p w14:paraId="5500944F" w14:textId="77777777" w:rsidR="0013161D" w:rsidRDefault="0013161D"/>
        </w:tc>
        <w:tc>
          <w:tcPr>
            <w:tcW w:w="2520" w:type="dxa"/>
          </w:tcPr>
          <w:p w14:paraId="12467C42" w14:textId="77777777" w:rsidR="0013161D" w:rsidRDefault="0013161D"/>
        </w:tc>
        <w:tc>
          <w:tcPr>
            <w:tcW w:w="1080" w:type="dxa"/>
          </w:tcPr>
          <w:p w14:paraId="3519B67C" w14:textId="77777777" w:rsidR="0013161D" w:rsidRDefault="0013161D"/>
        </w:tc>
        <w:tc>
          <w:tcPr>
            <w:tcW w:w="1620" w:type="dxa"/>
          </w:tcPr>
          <w:p w14:paraId="367A89F7" w14:textId="77777777" w:rsidR="0013161D" w:rsidRDefault="0013161D"/>
        </w:tc>
      </w:tr>
      <w:tr w:rsidR="0013161D" w14:paraId="6FE3FB38" w14:textId="77777777" w:rsidTr="0013161D">
        <w:trPr>
          <w:trHeight w:hRule="exact" w:val="432"/>
        </w:trPr>
        <w:tc>
          <w:tcPr>
            <w:tcW w:w="1439" w:type="dxa"/>
          </w:tcPr>
          <w:p w14:paraId="55B3A05E" w14:textId="77777777" w:rsidR="0013161D" w:rsidRDefault="0013161D"/>
        </w:tc>
        <w:tc>
          <w:tcPr>
            <w:tcW w:w="1079" w:type="dxa"/>
          </w:tcPr>
          <w:p w14:paraId="671C1C20" w14:textId="77777777" w:rsidR="0013161D" w:rsidRDefault="0013161D" w:rsidP="009E052C">
            <w:pPr>
              <w:ind w:left="-108" w:right="-148"/>
            </w:pPr>
          </w:p>
        </w:tc>
        <w:tc>
          <w:tcPr>
            <w:tcW w:w="989" w:type="dxa"/>
          </w:tcPr>
          <w:p w14:paraId="3C6FD9A2" w14:textId="77777777" w:rsidR="0013161D" w:rsidRDefault="0013161D" w:rsidP="009E052C">
            <w:pPr>
              <w:ind w:left="-108"/>
            </w:pPr>
          </w:p>
        </w:tc>
        <w:tc>
          <w:tcPr>
            <w:tcW w:w="900" w:type="dxa"/>
          </w:tcPr>
          <w:p w14:paraId="29FCE5CF" w14:textId="77777777" w:rsidR="0013161D" w:rsidRDefault="0013161D" w:rsidP="008173FA"/>
        </w:tc>
        <w:tc>
          <w:tcPr>
            <w:tcW w:w="910" w:type="dxa"/>
          </w:tcPr>
          <w:p w14:paraId="6608F463" w14:textId="77777777" w:rsidR="0013161D" w:rsidRDefault="0013161D"/>
        </w:tc>
        <w:tc>
          <w:tcPr>
            <w:tcW w:w="983" w:type="dxa"/>
          </w:tcPr>
          <w:p w14:paraId="00947108" w14:textId="77777777" w:rsidR="0013161D" w:rsidRDefault="0013161D" w:rsidP="009E052C">
            <w:pPr>
              <w:jc w:val="center"/>
            </w:pPr>
          </w:p>
        </w:tc>
        <w:tc>
          <w:tcPr>
            <w:tcW w:w="990" w:type="dxa"/>
            <w:vAlign w:val="center"/>
          </w:tcPr>
          <w:p w14:paraId="59C0E512" w14:textId="77777777" w:rsidR="0013161D" w:rsidRDefault="0013161D" w:rsidP="009E052C">
            <w:pPr>
              <w:jc w:val="center"/>
            </w:pPr>
          </w:p>
        </w:tc>
        <w:tc>
          <w:tcPr>
            <w:tcW w:w="810" w:type="dxa"/>
          </w:tcPr>
          <w:p w14:paraId="5820C0FA" w14:textId="77777777" w:rsidR="0013161D" w:rsidRDefault="0013161D"/>
        </w:tc>
        <w:tc>
          <w:tcPr>
            <w:tcW w:w="720" w:type="dxa"/>
          </w:tcPr>
          <w:p w14:paraId="7B98092A" w14:textId="77777777" w:rsidR="0013161D" w:rsidRDefault="0013161D"/>
        </w:tc>
        <w:tc>
          <w:tcPr>
            <w:tcW w:w="900" w:type="dxa"/>
          </w:tcPr>
          <w:p w14:paraId="12A48201" w14:textId="77777777" w:rsidR="0013161D" w:rsidRDefault="0013161D"/>
        </w:tc>
        <w:tc>
          <w:tcPr>
            <w:tcW w:w="2520" w:type="dxa"/>
          </w:tcPr>
          <w:p w14:paraId="4C1C09A6" w14:textId="77777777" w:rsidR="0013161D" w:rsidRDefault="0013161D"/>
        </w:tc>
        <w:tc>
          <w:tcPr>
            <w:tcW w:w="1080" w:type="dxa"/>
          </w:tcPr>
          <w:p w14:paraId="6AAB025D" w14:textId="77777777" w:rsidR="0013161D" w:rsidRDefault="0013161D"/>
        </w:tc>
        <w:tc>
          <w:tcPr>
            <w:tcW w:w="1620" w:type="dxa"/>
          </w:tcPr>
          <w:p w14:paraId="3D869A8D" w14:textId="77777777" w:rsidR="0013161D" w:rsidRDefault="0013161D"/>
        </w:tc>
      </w:tr>
      <w:tr w:rsidR="0013161D" w14:paraId="549EB857" w14:textId="77777777" w:rsidTr="0013161D">
        <w:trPr>
          <w:trHeight w:hRule="exact" w:val="432"/>
        </w:trPr>
        <w:tc>
          <w:tcPr>
            <w:tcW w:w="1439" w:type="dxa"/>
          </w:tcPr>
          <w:p w14:paraId="1829980B" w14:textId="77777777" w:rsidR="0013161D" w:rsidRDefault="0013161D"/>
          <w:p w14:paraId="0EBAABDA" w14:textId="77777777" w:rsidR="0013161D" w:rsidRDefault="0013161D"/>
        </w:tc>
        <w:tc>
          <w:tcPr>
            <w:tcW w:w="1079" w:type="dxa"/>
          </w:tcPr>
          <w:p w14:paraId="2A5F731C" w14:textId="77777777" w:rsidR="0013161D" w:rsidRDefault="0013161D" w:rsidP="009E052C">
            <w:pPr>
              <w:ind w:left="-108" w:right="-148"/>
            </w:pPr>
          </w:p>
        </w:tc>
        <w:tc>
          <w:tcPr>
            <w:tcW w:w="989" w:type="dxa"/>
          </w:tcPr>
          <w:p w14:paraId="2ACFB365" w14:textId="77777777" w:rsidR="0013161D" w:rsidRDefault="0013161D" w:rsidP="009E052C">
            <w:pPr>
              <w:ind w:left="-108"/>
            </w:pPr>
          </w:p>
        </w:tc>
        <w:tc>
          <w:tcPr>
            <w:tcW w:w="900" w:type="dxa"/>
          </w:tcPr>
          <w:p w14:paraId="7D21E255" w14:textId="77777777" w:rsidR="0013161D" w:rsidRDefault="0013161D" w:rsidP="008173FA"/>
        </w:tc>
        <w:tc>
          <w:tcPr>
            <w:tcW w:w="910" w:type="dxa"/>
          </w:tcPr>
          <w:p w14:paraId="17F4E35F" w14:textId="77777777" w:rsidR="0013161D" w:rsidRDefault="0013161D"/>
        </w:tc>
        <w:tc>
          <w:tcPr>
            <w:tcW w:w="983" w:type="dxa"/>
          </w:tcPr>
          <w:p w14:paraId="28C37D2B" w14:textId="77777777" w:rsidR="0013161D" w:rsidRDefault="0013161D" w:rsidP="009E052C">
            <w:pPr>
              <w:jc w:val="center"/>
            </w:pPr>
          </w:p>
        </w:tc>
        <w:tc>
          <w:tcPr>
            <w:tcW w:w="990" w:type="dxa"/>
            <w:vAlign w:val="center"/>
          </w:tcPr>
          <w:p w14:paraId="6EA5A34D" w14:textId="77777777" w:rsidR="0013161D" w:rsidRDefault="0013161D" w:rsidP="009E052C">
            <w:pPr>
              <w:jc w:val="center"/>
            </w:pPr>
          </w:p>
        </w:tc>
        <w:tc>
          <w:tcPr>
            <w:tcW w:w="810" w:type="dxa"/>
          </w:tcPr>
          <w:p w14:paraId="6376A227" w14:textId="77777777" w:rsidR="0013161D" w:rsidRDefault="0013161D"/>
        </w:tc>
        <w:tc>
          <w:tcPr>
            <w:tcW w:w="720" w:type="dxa"/>
          </w:tcPr>
          <w:p w14:paraId="5937A2A2" w14:textId="77777777" w:rsidR="0013161D" w:rsidRDefault="0013161D"/>
        </w:tc>
        <w:tc>
          <w:tcPr>
            <w:tcW w:w="900" w:type="dxa"/>
          </w:tcPr>
          <w:p w14:paraId="46671358" w14:textId="77777777" w:rsidR="0013161D" w:rsidRDefault="0013161D"/>
        </w:tc>
        <w:tc>
          <w:tcPr>
            <w:tcW w:w="2520" w:type="dxa"/>
          </w:tcPr>
          <w:p w14:paraId="7B5DDF6C" w14:textId="77777777" w:rsidR="0013161D" w:rsidRDefault="0013161D"/>
        </w:tc>
        <w:tc>
          <w:tcPr>
            <w:tcW w:w="1080" w:type="dxa"/>
          </w:tcPr>
          <w:p w14:paraId="5B5124E0" w14:textId="77777777" w:rsidR="0013161D" w:rsidRDefault="0013161D"/>
        </w:tc>
        <w:tc>
          <w:tcPr>
            <w:tcW w:w="1620" w:type="dxa"/>
          </w:tcPr>
          <w:p w14:paraId="53007BEB" w14:textId="77777777" w:rsidR="0013161D" w:rsidRDefault="0013161D"/>
        </w:tc>
      </w:tr>
      <w:tr w:rsidR="0013161D" w14:paraId="249F2FDA" w14:textId="77777777" w:rsidTr="0013161D">
        <w:trPr>
          <w:trHeight w:hRule="exact" w:val="432"/>
        </w:trPr>
        <w:tc>
          <w:tcPr>
            <w:tcW w:w="1439" w:type="dxa"/>
          </w:tcPr>
          <w:p w14:paraId="6812D6DE" w14:textId="77777777" w:rsidR="0013161D" w:rsidRDefault="0013161D"/>
          <w:p w14:paraId="35C9E6C1" w14:textId="77777777" w:rsidR="0013161D" w:rsidRDefault="0013161D"/>
        </w:tc>
        <w:tc>
          <w:tcPr>
            <w:tcW w:w="1079" w:type="dxa"/>
          </w:tcPr>
          <w:p w14:paraId="1DA6475E" w14:textId="77777777" w:rsidR="0013161D" w:rsidRDefault="0013161D" w:rsidP="009E052C">
            <w:pPr>
              <w:ind w:left="-108" w:right="-148"/>
            </w:pPr>
          </w:p>
        </w:tc>
        <w:tc>
          <w:tcPr>
            <w:tcW w:w="989" w:type="dxa"/>
          </w:tcPr>
          <w:p w14:paraId="0F0C9F0B" w14:textId="77777777" w:rsidR="0013161D" w:rsidRDefault="0013161D" w:rsidP="009E052C">
            <w:pPr>
              <w:ind w:left="-108"/>
            </w:pPr>
          </w:p>
        </w:tc>
        <w:tc>
          <w:tcPr>
            <w:tcW w:w="900" w:type="dxa"/>
          </w:tcPr>
          <w:p w14:paraId="723E1DD1" w14:textId="77777777" w:rsidR="0013161D" w:rsidRDefault="0013161D" w:rsidP="008173FA"/>
        </w:tc>
        <w:tc>
          <w:tcPr>
            <w:tcW w:w="910" w:type="dxa"/>
          </w:tcPr>
          <w:p w14:paraId="540ADD4D" w14:textId="77777777" w:rsidR="0013161D" w:rsidRDefault="0013161D"/>
        </w:tc>
        <w:tc>
          <w:tcPr>
            <w:tcW w:w="983" w:type="dxa"/>
          </w:tcPr>
          <w:p w14:paraId="3FD8AEE9" w14:textId="77777777" w:rsidR="0013161D" w:rsidRDefault="0013161D" w:rsidP="009E052C">
            <w:pPr>
              <w:jc w:val="center"/>
            </w:pPr>
          </w:p>
        </w:tc>
        <w:tc>
          <w:tcPr>
            <w:tcW w:w="990" w:type="dxa"/>
            <w:vAlign w:val="center"/>
          </w:tcPr>
          <w:p w14:paraId="76BAF59C" w14:textId="77777777" w:rsidR="0013161D" w:rsidRDefault="0013161D" w:rsidP="009E052C">
            <w:pPr>
              <w:jc w:val="center"/>
            </w:pPr>
          </w:p>
        </w:tc>
        <w:tc>
          <w:tcPr>
            <w:tcW w:w="810" w:type="dxa"/>
          </w:tcPr>
          <w:p w14:paraId="7D6D611F" w14:textId="77777777" w:rsidR="0013161D" w:rsidRDefault="0013161D"/>
        </w:tc>
        <w:tc>
          <w:tcPr>
            <w:tcW w:w="720" w:type="dxa"/>
          </w:tcPr>
          <w:p w14:paraId="6833E16A" w14:textId="77777777" w:rsidR="0013161D" w:rsidRDefault="0013161D"/>
        </w:tc>
        <w:tc>
          <w:tcPr>
            <w:tcW w:w="900" w:type="dxa"/>
          </w:tcPr>
          <w:p w14:paraId="295B82CA" w14:textId="77777777" w:rsidR="0013161D" w:rsidRDefault="0013161D"/>
        </w:tc>
        <w:tc>
          <w:tcPr>
            <w:tcW w:w="2520" w:type="dxa"/>
          </w:tcPr>
          <w:p w14:paraId="36B54CB6" w14:textId="77777777" w:rsidR="0013161D" w:rsidRDefault="0013161D"/>
        </w:tc>
        <w:tc>
          <w:tcPr>
            <w:tcW w:w="1080" w:type="dxa"/>
          </w:tcPr>
          <w:p w14:paraId="644CA6F9" w14:textId="77777777" w:rsidR="0013161D" w:rsidRDefault="0013161D"/>
        </w:tc>
        <w:tc>
          <w:tcPr>
            <w:tcW w:w="1620" w:type="dxa"/>
          </w:tcPr>
          <w:p w14:paraId="6BAE9BE2" w14:textId="77777777" w:rsidR="0013161D" w:rsidRDefault="0013161D"/>
        </w:tc>
      </w:tr>
      <w:tr w:rsidR="0013161D" w14:paraId="6D1C1B72" w14:textId="77777777" w:rsidTr="0013161D">
        <w:trPr>
          <w:trHeight w:hRule="exact" w:val="432"/>
        </w:trPr>
        <w:tc>
          <w:tcPr>
            <w:tcW w:w="1439" w:type="dxa"/>
          </w:tcPr>
          <w:p w14:paraId="09FB96B0" w14:textId="77777777" w:rsidR="0013161D" w:rsidRDefault="0013161D"/>
          <w:p w14:paraId="13D0A546" w14:textId="77777777" w:rsidR="0013161D" w:rsidRDefault="0013161D"/>
        </w:tc>
        <w:tc>
          <w:tcPr>
            <w:tcW w:w="1079" w:type="dxa"/>
          </w:tcPr>
          <w:p w14:paraId="46611EE9" w14:textId="77777777" w:rsidR="0013161D" w:rsidRDefault="0013161D" w:rsidP="009E052C">
            <w:pPr>
              <w:ind w:left="-108" w:right="-148"/>
            </w:pPr>
          </w:p>
        </w:tc>
        <w:tc>
          <w:tcPr>
            <w:tcW w:w="989" w:type="dxa"/>
          </w:tcPr>
          <w:p w14:paraId="16EB9821" w14:textId="77777777" w:rsidR="0013161D" w:rsidRDefault="0013161D" w:rsidP="009E052C">
            <w:pPr>
              <w:ind w:left="-108"/>
            </w:pPr>
          </w:p>
        </w:tc>
        <w:tc>
          <w:tcPr>
            <w:tcW w:w="900" w:type="dxa"/>
          </w:tcPr>
          <w:p w14:paraId="6737E867" w14:textId="77777777" w:rsidR="0013161D" w:rsidRDefault="0013161D" w:rsidP="008173FA"/>
        </w:tc>
        <w:tc>
          <w:tcPr>
            <w:tcW w:w="910" w:type="dxa"/>
          </w:tcPr>
          <w:p w14:paraId="66DB9D05" w14:textId="77777777" w:rsidR="0013161D" w:rsidRDefault="0013161D"/>
        </w:tc>
        <w:tc>
          <w:tcPr>
            <w:tcW w:w="983" w:type="dxa"/>
          </w:tcPr>
          <w:p w14:paraId="1223AE59" w14:textId="77777777" w:rsidR="0013161D" w:rsidRDefault="0013161D" w:rsidP="009E052C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DE44486" w14:textId="77777777" w:rsidR="0013161D" w:rsidRDefault="0013161D" w:rsidP="009E052C">
            <w:pPr>
              <w:jc w:val="center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925D1B9" w14:textId="77777777" w:rsidR="0013161D" w:rsidRDefault="0013161D"/>
        </w:tc>
        <w:tc>
          <w:tcPr>
            <w:tcW w:w="720" w:type="dxa"/>
            <w:tcBorders>
              <w:bottom w:val="single" w:sz="4" w:space="0" w:color="auto"/>
            </w:tcBorders>
          </w:tcPr>
          <w:p w14:paraId="7AEB8896" w14:textId="77777777" w:rsidR="0013161D" w:rsidRDefault="0013161D"/>
        </w:tc>
        <w:tc>
          <w:tcPr>
            <w:tcW w:w="900" w:type="dxa"/>
            <w:tcBorders>
              <w:bottom w:val="single" w:sz="4" w:space="0" w:color="auto"/>
            </w:tcBorders>
          </w:tcPr>
          <w:p w14:paraId="38E3CF4A" w14:textId="77777777" w:rsidR="0013161D" w:rsidRDefault="0013161D"/>
        </w:tc>
        <w:tc>
          <w:tcPr>
            <w:tcW w:w="2520" w:type="dxa"/>
            <w:tcBorders>
              <w:bottom w:val="single" w:sz="4" w:space="0" w:color="auto"/>
            </w:tcBorders>
          </w:tcPr>
          <w:p w14:paraId="169419D6" w14:textId="77777777" w:rsidR="0013161D" w:rsidRDefault="0013161D"/>
        </w:tc>
        <w:tc>
          <w:tcPr>
            <w:tcW w:w="1080" w:type="dxa"/>
          </w:tcPr>
          <w:p w14:paraId="4AAFD2F3" w14:textId="77777777" w:rsidR="0013161D" w:rsidRDefault="0013161D"/>
        </w:tc>
        <w:tc>
          <w:tcPr>
            <w:tcW w:w="1620" w:type="dxa"/>
          </w:tcPr>
          <w:p w14:paraId="563C948F" w14:textId="77777777" w:rsidR="0013161D" w:rsidRDefault="0013161D"/>
        </w:tc>
      </w:tr>
      <w:tr w:rsidR="0013161D" w14:paraId="31202BDF" w14:textId="77777777" w:rsidTr="0013161D">
        <w:trPr>
          <w:trHeight w:hRule="exact" w:val="432"/>
        </w:trPr>
        <w:tc>
          <w:tcPr>
            <w:tcW w:w="1439" w:type="dxa"/>
            <w:tcBorders>
              <w:bottom w:val="double" w:sz="4" w:space="0" w:color="auto"/>
            </w:tcBorders>
          </w:tcPr>
          <w:p w14:paraId="6A55DB06" w14:textId="77777777" w:rsidR="0013161D" w:rsidRDefault="0013161D"/>
          <w:p w14:paraId="7AC063B2" w14:textId="77777777" w:rsidR="0013161D" w:rsidRDefault="0013161D"/>
        </w:tc>
        <w:tc>
          <w:tcPr>
            <w:tcW w:w="1079" w:type="dxa"/>
            <w:tcBorders>
              <w:bottom w:val="double" w:sz="4" w:space="0" w:color="auto"/>
            </w:tcBorders>
          </w:tcPr>
          <w:p w14:paraId="41BDA0CB" w14:textId="77777777" w:rsidR="0013161D" w:rsidRDefault="0013161D" w:rsidP="009E052C">
            <w:pPr>
              <w:ind w:left="-108" w:right="-148"/>
            </w:pP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14:paraId="22CE72C6" w14:textId="77777777" w:rsidR="0013161D" w:rsidRDefault="0013161D" w:rsidP="009E052C">
            <w:pPr>
              <w:ind w:left="-108"/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6515E667" w14:textId="77777777" w:rsidR="0013161D" w:rsidRDefault="0013161D" w:rsidP="008173FA"/>
        </w:tc>
        <w:tc>
          <w:tcPr>
            <w:tcW w:w="910" w:type="dxa"/>
            <w:tcBorders>
              <w:bottom w:val="double" w:sz="4" w:space="0" w:color="auto"/>
            </w:tcBorders>
          </w:tcPr>
          <w:p w14:paraId="1434DA68" w14:textId="77777777" w:rsidR="0013161D" w:rsidRDefault="0013161D"/>
        </w:tc>
        <w:tc>
          <w:tcPr>
            <w:tcW w:w="983" w:type="dxa"/>
            <w:tcBorders>
              <w:bottom w:val="double" w:sz="4" w:space="0" w:color="auto"/>
            </w:tcBorders>
          </w:tcPr>
          <w:p w14:paraId="4AAB8B37" w14:textId="77777777" w:rsidR="0013161D" w:rsidRDefault="0013161D" w:rsidP="009E052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08A91A" w14:textId="77777777" w:rsidR="0013161D" w:rsidRDefault="0013161D" w:rsidP="009E052C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4C2869" w14:textId="77777777" w:rsidR="0013161D" w:rsidRDefault="0013161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B6EF14" w14:textId="77777777" w:rsidR="0013161D" w:rsidRDefault="0013161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FEAF2D" w14:textId="77777777" w:rsidR="0013161D" w:rsidRDefault="0013161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293342E" w14:textId="77777777" w:rsidR="0013161D" w:rsidRDefault="0013161D"/>
        </w:tc>
        <w:tc>
          <w:tcPr>
            <w:tcW w:w="1080" w:type="dxa"/>
            <w:tcBorders>
              <w:bottom w:val="double" w:sz="4" w:space="0" w:color="auto"/>
            </w:tcBorders>
          </w:tcPr>
          <w:p w14:paraId="54459297" w14:textId="77777777" w:rsidR="0013161D" w:rsidRDefault="0013161D"/>
        </w:tc>
        <w:tc>
          <w:tcPr>
            <w:tcW w:w="1620" w:type="dxa"/>
            <w:tcBorders>
              <w:bottom w:val="double" w:sz="4" w:space="0" w:color="auto"/>
            </w:tcBorders>
          </w:tcPr>
          <w:p w14:paraId="0C158872" w14:textId="77777777" w:rsidR="0013161D" w:rsidRDefault="0013161D"/>
        </w:tc>
      </w:tr>
      <w:tr w:rsidR="0013161D" w14:paraId="2407850B" w14:textId="77777777" w:rsidTr="0013161D">
        <w:trPr>
          <w:trHeight w:val="417"/>
        </w:trPr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FD52A" w14:textId="77777777" w:rsidR="0013161D" w:rsidRPr="008139EF" w:rsidRDefault="0013161D" w:rsidP="003D5262">
            <w:pPr>
              <w:jc w:val="right"/>
              <w:rPr>
                <w:b/>
              </w:rPr>
            </w:pPr>
            <w:r w:rsidRPr="008139EF">
              <w:rPr>
                <w:b/>
              </w:rPr>
              <w:t>TOTAL</w:t>
            </w:r>
            <w:r>
              <w:rPr>
                <w:b/>
              </w:rPr>
              <w:t>S</w:t>
            </w:r>
          </w:p>
        </w:tc>
        <w:tc>
          <w:tcPr>
            <w:tcW w:w="1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18D37" w14:textId="77777777" w:rsidR="0013161D" w:rsidRPr="008139EF" w:rsidRDefault="0013161D" w:rsidP="009E052C">
            <w:pPr>
              <w:ind w:right="-148"/>
              <w:jc w:val="right"/>
              <w:rPr>
                <w:b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F35279" w14:textId="77777777" w:rsidR="0013161D" w:rsidRPr="008139EF" w:rsidRDefault="0013161D" w:rsidP="009E052C">
            <w:pPr>
              <w:ind w:left="-108" w:right="-148"/>
              <w:jc w:val="right"/>
              <w:rPr>
                <w:b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F971D" w14:textId="77777777" w:rsidR="0013161D" w:rsidRPr="008139EF" w:rsidRDefault="0013161D" w:rsidP="008173FA">
            <w:pPr>
              <w:jc w:val="right"/>
              <w:rPr>
                <w:b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5255A" w14:textId="77777777" w:rsidR="0013161D" w:rsidRDefault="0013161D"/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B6C429" w14:textId="77777777" w:rsidR="0013161D" w:rsidRDefault="0013161D" w:rsidP="009E052C">
            <w:pPr>
              <w:jc w:val="center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04A43" w14:textId="77777777" w:rsidR="0013161D" w:rsidRDefault="0013161D" w:rsidP="009E052C">
            <w:pPr>
              <w:jc w:val="center"/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DBF70" w14:textId="77777777" w:rsidR="0013161D" w:rsidRDefault="0013161D"/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5F005" w14:textId="77777777" w:rsidR="0013161D" w:rsidRDefault="0013161D"/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75E2D5" w14:textId="77777777" w:rsidR="0013161D" w:rsidRDefault="0013161D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BD854" w14:textId="77777777" w:rsidR="0013161D" w:rsidRDefault="0013161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F6C4E9" w14:textId="77777777" w:rsidR="0013161D" w:rsidRDefault="0013161D"/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D19E6" w14:textId="77777777" w:rsidR="0013161D" w:rsidRDefault="0013161D"/>
        </w:tc>
      </w:tr>
    </w:tbl>
    <w:p w14:paraId="4F87AD78" w14:textId="77777777" w:rsidR="001D4554" w:rsidRDefault="001D4554" w:rsidP="008139EF"/>
    <w:p w14:paraId="2316B075" w14:textId="77777777" w:rsidR="001D4554" w:rsidRDefault="001D4554">
      <w:r>
        <w:br w:type="page"/>
      </w:r>
    </w:p>
    <w:tbl>
      <w:tblPr>
        <w:tblpPr w:leftFromText="180" w:rightFromText="180" w:horzAnchor="margin" w:tblpY="480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1079"/>
        <w:gridCol w:w="989"/>
        <w:gridCol w:w="900"/>
        <w:gridCol w:w="910"/>
        <w:gridCol w:w="900"/>
        <w:gridCol w:w="805"/>
        <w:gridCol w:w="810"/>
        <w:gridCol w:w="3249"/>
        <w:gridCol w:w="1080"/>
        <w:gridCol w:w="2869"/>
      </w:tblGrid>
      <w:tr w:rsidR="001D4554" w:rsidRPr="004B58FE" w14:paraId="2459A9F6" w14:textId="77777777" w:rsidTr="001D4554">
        <w:trPr>
          <w:trHeight w:val="503"/>
        </w:trPr>
        <w:tc>
          <w:tcPr>
            <w:tcW w:w="1439" w:type="dxa"/>
            <w:vMerge w:val="restart"/>
            <w:shd w:val="clear" w:color="auto" w:fill="D9D9D9"/>
            <w:vAlign w:val="center"/>
          </w:tcPr>
          <w:p w14:paraId="387C4681" w14:textId="77777777" w:rsidR="001D4554" w:rsidRPr="004B58FE" w:rsidRDefault="001D4554" w:rsidP="001D45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Name of Party/</w:t>
            </w:r>
            <w:r w:rsidRPr="004B58FE">
              <w:rPr>
                <w:b/>
                <w:sz w:val="20"/>
                <w:szCs w:val="20"/>
              </w:rPr>
              <w:t>Trip</w:t>
            </w:r>
          </w:p>
        </w:tc>
        <w:tc>
          <w:tcPr>
            <w:tcW w:w="1079" w:type="dxa"/>
            <w:vMerge w:val="restart"/>
            <w:shd w:val="clear" w:color="auto" w:fill="D9D9D9"/>
            <w:vAlign w:val="center"/>
          </w:tcPr>
          <w:p w14:paraId="12A9A014" w14:textId="77777777" w:rsidR="001D4554" w:rsidRPr="004B58FE" w:rsidRDefault="001D4554" w:rsidP="001D4554">
            <w:pPr>
              <w:ind w:left="-108" w:right="-148"/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989" w:type="dxa"/>
            <w:vMerge w:val="restart"/>
            <w:shd w:val="clear" w:color="auto" w:fill="D9D9D9"/>
            <w:vAlign w:val="center"/>
          </w:tcPr>
          <w:p w14:paraId="106ED13F" w14:textId="77777777" w:rsidR="001D4554" w:rsidRPr="004B58FE" w:rsidRDefault="001D4554" w:rsidP="001D455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14:paraId="065E1749" w14:textId="77777777" w:rsidR="001D4554" w:rsidRPr="004B58FE" w:rsidRDefault="001D4554" w:rsidP="001D4554">
            <w:pPr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# Clients</w:t>
            </w:r>
          </w:p>
        </w:tc>
        <w:tc>
          <w:tcPr>
            <w:tcW w:w="910" w:type="dxa"/>
            <w:vMerge w:val="restart"/>
            <w:shd w:val="clear" w:color="auto" w:fill="D9D9D9"/>
            <w:vAlign w:val="center"/>
          </w:tcPr>
          <w:p w14:paraId="62B0043D" w14:textId="77777777" w:rsidR="001D4554" w:rsidRPr="00D13434" w:rsidRDefault="001D4554" w:rsidP="001D45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Total Trip Days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14:paraId="159F8542" w14:textId="77777777" w:rsidR="001D4554" w:rsidRPr="004B58FE" w:rsidRDefault="001D4554" w:rsidP="001D45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Days on NFS Lands</w:t>
            </w:r>
          </w:p>
        </w:tc>
        <w:tc>
          <w:tcPr>
            <w:tcW w:w="1615" w:type="dxa"/>
            <w:gridSpan w:val="2"/>
            <w:shd w:val="clear" w:color="auto" w:fill="D9D9D9"/>
            <w:vAlign w:val="center"/>
          </w:tcPr>
          <w:p w14:paraId="23C7FA70" w14:textId="77777777" w:rsidR="001D4554" w:rsidRPr="004B58FE" w:rsidRDefault="001D4554" w:rsidP="001D455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Service Days   </w:t>
            </w:r>
            <w:r w:rsidR="001C0E30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052C">
              <w:rPr>
                <w:b/>
                <w:sz w:val="18"/>
                <w:szCs w:val="18"/>
              </w:rPr>
              <w:t>(#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E052C">
              <w:rPr>
                <w:b/>
                <w:sz w:val="18"/>
                <w:szCs w:val="18"/>
              </w:rPr>
              <w:t xml:space="preserve">clients x # days </w:t>
            </w:r>
            <w:r w:rsidR="001C0E30">
              <w:rPr>
                <w:b/>
                <w:sz w:val="18"/>
                <w:szCs w:val="18"/>
              </w:rPr>
              <w:t xml:space="preserve"> </w:t>
            </w:r>
            <w:r w:rsidRPr="009E052C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n</w:t>
            </w:r>
            <w:r w:rsidRPr="009E052C">
              <w:rPr>
                <w:b/>
                <w:sz w:val="18"/>
                <w:szCs w:val="18"/>
              </w:rPr>
              <w:t xml:space="preserve"> NFS lands)</w:t>
            </w:r>
          </w:p>
        </w:tc>
        <w:tc>
          <w:tcPr>
            <w:tcW w:w="3249" w:type="dxa"/>
            <w:vMerge w:val="restart"/>
            <w:shd w:val="clear" w:color="auto" w:fill="D9D9D9"/>
            <w:vAlign w:val="center"/>
          </w:tcPr>
          <w:p w14:paraId="49DF5CC6" w14:textId="77777777" w:rsidR="001D4554" w:rsidRPr="004B58FE" w:rsidRDefault="001D4554" w:rsidP="001D4554">
            <w:pPr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Destination</w:t>
            </w:r>
            <w:r>
              <w:rPr>
                <w:b/>
                <w:sz w:val="20"/>
                <w:szCs w:val="20"/>
              </w:rPr>
              <w:t>/Itinerary</w:t>
            </w: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18F6F9B7" w14:textId="77777777" w:rsidR="001D4554" w:rsidRPr="004B58FE" w:rsidRDefault="001D4554" w:rsidP="001D4554">
            <w:pPr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Gross Revenue</w:t>
            </w:r>
          </w:p>
        </w:tc>
        <w:tc>
          <w:tcPr>
            <w:tcW w:w="2869" w:type="dxa"/>
            <w:vMerge w:val="restart"/>
            <w:shd w:val="clear" w:color="auto" w:fill="D9D9D9"/>
            <w:vAlign w:val="center"/>
          </w:tcPr>
          <w:p w14:paraId="55D69687" w14:textId="77777777" w:rsidR="001D4554" w:rsidRPr="00D15B6F" w:rsidRDefault="001D4554" w:rsidP="001D45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</w:t>
            </w:r>
          </w:p>
        </w:tc>
      </w:tr>
      <w:tr w:rsidR="001D4554" w:rsidRPr="004B58FE" w14:paraId="0EE911C0" w14:textId="77777777" w:rsidTr="001D4554">
        <w:trPr>
          <w:trHeight w:val="502"/>
        </w:trPr>
        <w:tc>
          <w:tcPr>
            <w:tcW w:w="1439" w:type="dxa"/>
            <w:vMerge/>
            <w:shd w:val="clear" w:color="auto" w:fill="D9D9D9"/>
            <w:vAlign w:val="center"/>
          </w:tcPr>
          <w:p w14:paraId="1EDA11F2" w14:textId="77777777" w:rsidR="001D4554" w:rsidRDefault="001D4554" w:rsidP="001D45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D9D9D9"/>
            <w:vAlign w:val="center"/>
          </w:tcPr>
          <w:p w14:paraId="2EEF20A5" w14:textId="77777777" w:rsidR="001D4554" w:rsidRPr="004B58FE" w:rsidRDefault="001D4554" w:rsidP="001D4554">
            <w:pPr>
              <w:ind w:left="-108" w:right="-14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D9D9D9"/>
            <w:vAlign w:val="center"/>
          </w:tcPr>
          <w:p w14:paraId="26C42878" w14:textId="77777777" w:rsidR="001D4554" w:rsidRPr="004B58FE" w:rsidRDefault="001D4554" w:rsidP="001D455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14:paraId="4E5144DB" w14:textId="77777777" w:rsidR="001D4554" w:rsidRPr="004B58FE" w:rsidRDefault="001D4554" w:rsidP="001D45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D9D9D9"/>
            <w:vAlign w:val="center"/>
          </w:tcPr>
          <w:p w14:paraId="1ECB676B" w14:textId="77777777" w:rsidR="001D4554" w:rsidRDefault="001D4554" w:rsidP="001D45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14:paraId="7C4B2FE3" w14:textId="77777777" w:rsidR="001D4554" w:rsidRDefault="001D4554" w:rsidP="001D45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D9D9D9"/>
            <w:vAlign w:val="center"/>
          </w:tcPr>
          <w:p w14:paraId="6B790442" w14:textId="77777777" w:rsidR="001D4554" w:rsidRDefault="001D4554" w:rsidP="001D455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Wild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1CA54E4A" w14:textId="77777777" w:rsidR="001D4554" w:rsidRDefault="001D4554" w:rsidP="001D455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Wild</w:t>
            </w:r>
          </w:p>
        </w:tc>
        <w:tc>
          <w:tcPr>
            <w:tcW w:w="3249" w:type="dxa"/>
            <w:vMerge/>
            <w:shd w:val="clear" w:color="auto" w:fill="D9D9D9"/>
            <w:vAlign w:val="center"/>
          </w:tcPr>
          <w:p w14:paraId="0CB93F88" w14:textId="77777777" w:rsidR="001D4554" w:rsidRPr="004B58FE" w:rsidRDefault="001D4554" w:rsidP="001D45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14:paraId="39C7054B" w14:textId="77777777" w:rsidR="001D4554" w:rsidRPr="004B58FE" w:rsidRDefault="001D4554" w:rsidP="001D45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9" w:type="dxa"/>
            <w:vMerge/>
            <w:shd w:val="clear" w:color="auto" w:fill="D9D9D9"/>
            <w:vAlign w:val="center"/>
          </w:tcPr>
          <w:p w14:paraId="2322F3A0" w14:textId="77777777" w:rsidR="001D4554" w:rsidRDefault="001D4554" w:rsidP="001D4554">
            <w:pPr>
              <w:rPr>
                <w:b/>
                <w:sz w:val="20"/>
                <w:szCs w:val="20"/>
              </w:rPr>
            </w:pPr>
          </w:p>
        </w:tc>
      </w:tr>
      <w:tr w:rsidR="001D4554" w:rsidRPr="0046657E" w14:paraId="5830F425" w14:textId="77777777" w:rsidTr="001D4554">
        <w:trPr>
          <w:trHeight w:hRule="exact" w:val="432"/>
        </w:trPr>
        <w:tc>
          <w:tcPr>
            <w:tcW w:w="1439" w:type="dxa"/>
          </w:tcPr>
          <w:p w14:paraId="1E5AB750" w14:textId="77777777" w:rsidR="001D4554" w:rsidRPr="0046657E" w:rsidRDefault="001D4554" w:rsidP="001D4554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14:paraId="19373342" w14:textId="77777777" w:rsidR="001D4554" w:rsidRPr="0046657E" w:rsidRDefault="001D4554" w:rsidP="001D4554">
            <w:pPr>
              <w:ind w:left="-108" w:right="-148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75B6317B" w14:textId="77777777" w:rsidR="001D4554" w:rsidRPr="0046657E" w:rsidRDefault="001D4554" w:rsidP="001D455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99538F6" w14:textId="77777777" w:rsidR="001D4554" w:rsidRPr="0046657E" w:rsidRDefault="001D4554" w:rsidP="001D4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1CB72A2F" w14:textId="77777777" w:rsidR="001D4554" w:rsidRPr="0046657E" w:rsidRDefault="001D4554" w:rsidP="001D4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9DA075E" w14:textId="77777777" w:rsidR="001D4554" w:rsidRPr="0046657E" w:rsidRDefault="001D4554" w:rsidP="001D4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14:paraId="7C59871F" w14:textId="77777777" w:rsidR="001D4554" w:rsidRDefault="001D4554" w:rsidP="001D4554">
            <w:pPr>
              <w:ind w:left="-129"/>
            </w:pPr>
          </w:p>
        </w:tc>
        <w:tc>
          <w:tcPr>
            <w:tcW w:w="810" w:type="dxa"/>
          </w:tcPr>
          <w:p w14:paraId="11A1B8A2" w14:textId="77777777" w:rsidR="001D4554" w:rsidRDefault="001D4554" w:rsidP="001D4554">
            <w:pPr>
              <w:ind w:left="-129"/>
            </w:pPr>
          </w:p>
        </w:tc>
        <w:tc>
          <w:tcPr>
            <w:tcW w:w="3249" w:type="dxa"/>
            <w:vAlign w:val="center"/>
          </w:tcPr>
          <w:p w14:paraId="0434E8CF" w14:textId="77777777" w:rsidR="001D4554" w:rsidRPr="0046657E" w:rsidRDefault="001D4554" w:rsidP="001D45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CD40B63" w14:textId="77777777" w:rsidR="001D4554" w:rsidRPr="0046657E" w:rsidRDefault="001D4554" w:rsidP="001D4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9" w:type="dxa"/>
            <w:vAlign w:val="center"/>
          </w:tcPr>
          <w:p w14:paraId="6DC5CC06" w14:textId="77777777" w:rsidR="001D4554" w:rsidRPr="0046657E" w:rsidRDefault="001D4554" w:rsidP="001D4554">
            <w:pPr>
              <w:rPr>
                <w:sz w:val="20"/>
                <w:szCs w:val="20"/>
              </w:rPr>
            </w:pPr>
          </w:p>
        </w:tc>
      </w:tr>
      <w:tr w:rsidR="001D4554" w14:paraId="2FABEC63" w14:textId="77777777" w:rsidTr="001D4554">
        <w:trPr>
          <w:trHeight w:hRule="exact" w:val="432"/>
        </w:trPr>
        <w:tc>
          <w:tcPr>
            <w:tcW w:w="1439" w:type="dxa"/>
          </w:tcPr>
          <w:p w14:paraId="691313EB" w14:textId="77777777" w:rsidR="001D4554" w:rsidRDefault="001D4554" w:rsidP="001D4554"/>
          <w:p w14:paraId="1BF00E77" w14:textId="77777777" w:rsidR="001D4554" w:rsidRDefault="001D4554" w:rsidP="001D4554"/>
        </w:tc>
        <w:tc>
          <w:tcPr>
            <w:tcW w:w="1079" w:type="dxa"/>
          </w:tcPr>
          <w:p w14:paraId="6367BAE1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</w:tcPr>
          <w:p w14:paraId="1D7926CD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</w:tcPr>
          <w:p w14:paraId="4BD250E0" w14:textId="77777777" w:rsidR="001D4554" w:rsidRDefault="001D4554" w:rsidP="001D4554"/>
        </w:tc>
        <w:tc>
          <w:tcPr>
            <w:tcW w:w="910" w:type="dxa"/>
          </w:tcPr>
          <w:p w14:paraId="5E758960" w14:textId="77777777" w:rsidR="001D4554" w:rsidRDefault="001D4554" w:rsidP="001D4554"/>
        </w:tc>
        <w:tc>
          <w:tcPr>
            <w:tcW w:w="900" w:type="dxa"/>
            <w:vAlign w:val="center"/>
          </w:tcPr>
          <w:p w14:paraId="5E240635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270F1365" w14:textId="77777777" w:rsidR="001D4554" w:rsidRDefault="001D4554" w:rsidP="001D4554"/>
        </w:tc>
        <w:tc>
          <w:tcPr>
            <w:tcW w:w="810" w:type="dxa"/>
          </w:tcPr>
          <w:p w14:paraId="0867D200" w14:textId="77777777" w:rsidR="001D4554" w:rsidRDefault="001D4554" w:rsidP="001D4554"/>
        </w:tc>
        <w:tc>
          <w:tcPr>
            <w:tcW w:w="3249" w:type="dxa"/>
          </w:tcPr>
          <w:p w14:paraId="11F00858" w14:textId="77777777" w:rsidR="001D4554" w:rsidRDefault="001D4554" w:rsidP="001D4554"/>
        </w:tc>
        <w:tc>
          <w:tcPr>
            <w:tcW w:w="1080" w:type="dxa"/>
          </w:tcPr>
          <w:p w14:paraId="407CD03D" w14:textId="77777777" w:rsidR="001D4554" w:rsidRDefault="001D4554" w:rsidP="001D4554"/>
        </w:tc>
        <w:tc>
          <w:tcPr>
            <w:tcW w:w="2869" w:type="dxa"/>
          </w:tcPr>
          <w:p w14:paraId="0F4D9DD0" w14:textId="77777777" w:rsidR="001D4554" w:rsidRDefault="001D4554" w:rsidP="001D4554"/>
        </w:tc>
      </w:tr>
      <w:tr w:rsidR="001D4554" w14:paraId="661BE5DD" w14:textId="77777777" w:rsidTr="001D4554">
        <w:trPr>
          <w:trHeight w:hRule="exact" w:val="432"/>
        </w:trPr>
        <w:tc>
          <w:tcPr>
            <w:tcW w:w="1439" w:type="dxa"/>
          </w:tcPr>
          <w:p w14:paraId="719851CD" w14:textId="77777777" w:rsidR="001D4554" w:rsidRDefault="001D4554" w:rsidP="001D4554"/>
          <w:p w14:paraId="7B871C61" w14:textId="77777777" w:rsidR="001D4554" w:rsidRDefault="001D4554" w:rsidP="001D4554"/>
        </w:tc>
        <w:tc>
          <w:tcPr>
            <w:tcW w:w="1079" w:type="dxa"/>
          </w:tcPr>
          <w:p w14:paraId="0958BFA2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</w:tcPr>
          <w:p w14:paraId="2CBC7036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</w:tcPr>
          <w:p w14:paraId="54299099" w14:textId="77777777" w:rsidR="001D4554" w:rsidRDefault="001D4554" w:rsidP="001D4554"/>
        </w:tc>
        <w:tc>
          <w:tcPr>
            <w:tcW w:w="910" w:type="dxa"/>
          </w:tcPr>
          <w:p w14:paraId="599D1446" w14:textId="77777777" w:rsidR="001D4554" w:rsidRDefault="001D4554" w:rsidP="001D4554"/>
        </w:tc>
        <w:tc>
          <w:tcPr>
            <w:tcW w:w="900" w:type="dxa"/>
            <w:vAlign w:val="center"/>
          </w:tcPr>
          <w:p w14:paraId="7A1FA156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2A7D4D44" w14:textId="77777777" w:rsidR="001D4554" w:rsidRDefault="001D4554" w:rsidP="001D4554"/>
        </w:tc>
        <w:tc>
          <w:tcPr>
            <w:tcW w:w="810" w:type="dxa"/>
          </w:tcPr>
          <w:p w14:paraId="2409E845" w14:textId="77777777" w:rsidR="001D4554" w:rsidRDefault="001D4554" w:rsidP="001D4554"/>
        </w:tc>
        <w:tc>
          <w:tcPr>
            <w:tcW w:w="3249" w:type="dxa"/>
          </w:tcPr>
          <w:p w14:paraId="2B206C3F" w14:textId="77777777" w:rsidR="001D4554" w:rsidRDefault="001D4554" w:rsidP="001D4554"/>
        </w:tc>
        <w:tc>
          <w:tcPr>
            <w:tcW w:w="1080" w:type="dxa"/>
          </w:tcPr>
          <w:p w14:paraId="15E563D0" w14:textId="77777777" w:rsidR="001D4554" w:rsidRDefault="001D4554" w:rsidP="001D4554"/>
        </w:tc>
        <w:tc>
          <w:tcPr>
            <w:tcW w:w="2869" w:type="dxa"/>
          </w:tcPr>
          <w:p w14:paraId="1C32DB83" w14:textId="77777777" w:rsidR="001D4554" w:rsidRDefault="001D4554" w:rsidP="001D4554"/>
        </w:tc>
      </w:tr>
      <w:tr w:rsidR="001D4554" w14:paraId="71AA00EB" w14:textId="77777777" w:rsidTr="001D4554">
        <w:trPr>
          <w:trHeight w:hRule="exact" w:val="432"/>
        </w:trPr>
        <w:tc>
          <w:tcPr>
            <w:tcW w:w="1439" w:type="dxa"/>
          </w:tcPr>
          <w:p w14:paraId="574E2EBE" w14:textId="77777777" w:rsidR="001D4554" w:rsidRDefault="001D4554" w:rsidP="001D4554"/>
          <w:p w14:paraId="6D641898" w14:textId="77777777" w:rsidR="001D4554" w:rsidRDefault="001D4554" w:rsidP="001D4554"/>
        </w:tc>
        <w:tc>
          <w:tcPr>
            <w:tcW w:w="1079" w:type="dxa"/>
          </w:tcPr>
          <w:p w14:paraId="34107CCD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</w:tcPr>
          <w:p w14:paraId="7790886E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</w:tcPr>
          <w:p w14:paraId="7ECEDA7E" w14:textId="77777777" w:rsidR="001D4554" w:rsidRDefault="001D4554" w:rsidP="001D4554"/>
        </w:tc>
        <w:tc>
          <w:tcPr>
            <w:tcW w:w="910" w:type="dxa"/>
          </w:tcPr>
          <w:p w14:paraId="60A121C3" w14:textId="77777777" w:rsidR="001D4554" w:rsidRDefault="001D4554" w:rsidP="001D4554"/>
        </w:tc>
        <w:tc>
          <w:tcPr>
            <w:tcW w:w="900" w:type="dxa"/>
            <w:vAlign w:val="center"/>
          </w:tcPr>
          <w:p w14:paraId="209917C6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2C31C9EB" w14:textId="77777777" w:rsidR="001D4554" w:rsidRDefault="001D4554" w:rsidP="001D4554"/>
        </w:tc>
        <w:tc>
          <w:tcPr>
            <w:tcW w:w="810" w:type="dxa"/>
          </w:tcPr>
          <w:p w14:paraId="0D1BFEB0" w14:textId="77777777" w:rsidR="001D4554" w:rsidRDefault="001D4554" w:rsidP="001D4554"/>
        </w:tc>
        <w:tc>
          <w:tcPr>
            <w:tcW w:w="3249" w:type="dxa"/>
          </w:tcPr>
          <w:p w14:paraId="06064FE7" w14:textId="77777777" w:rsidR="001D4554" w:rsidRDefault="001D4554" w:rsidP="001D4554"/>
        </w:tc>
        <w:tc>
          <w:tcPr>
            <w:tcW w:w="1080" w:type="dxa"/>
          </w:tcPr>
          <w:p w14:paraId="3B33F99B" w14:textId="77777777" w:rsidR="001D4554" w:rsidRDefault="001D4554" w:rsidP="001D4554"/>
        </w:tc>
        <w:tc>
          <w:tcPr>
            <w:tcW w:w="2869" w:type="dxa"/>
          </w:tcPr>
          <w:p w14:paraId="53FB7AFC" w14:textId="77777777" w:rsidR="001D4554" w:rsidRDefault="001D4554" w:rsidP="001D4554"/>
        </w:tc>
      </w:tr>
      <w:tr w:rsidR="001D4554" w14:paraId="352DF6B0" w14:textId="77777777" w:rsidTr="001D4554">
        <w:trPr>
          <w:trHeight w:hRule="exact" w:val="432"/>
        </w:trPr>
        <w:tc>
          <w:tcPr>
            <w:tcW w:w="1439" w:type="dxa"/>
          </w:tcPr>
          <w:p w14:paraId="21F21C60" w14:textId="77777777" w:rsidR="001D4554" w:rsidRDefault="001D4554" w:rsidP="001D4554"/>
          <w:p w14:paraId="60376305" w14:textId="77777777" w:rsidR="001D4554" w:rsidRDefault="001D4554" w:rsidP="001D4554"/>
        </w:tc>
        <w:tc>
          <w:tcPr>
            <w:tcW w:w="1079" w:type="dxa"/>
          </w:tcPr>
          <w:p w14:paraId="47DE8FFB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</w:tcPr>
          <w:p w14:paraId="40466FDE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</w:tcPr>
          <w:p w14:paraId="693E6FC3" w14:textId="77777777" w:rsidR="001D4554" w:rsidRDefault="001D4554" w:rsidP="001D4554"/>
        </w:tc>
        <w:tc>
          <w:tcPr>
            <w:tcW w:w="910" w:type="dxa"/>
          </w:tcPr>
          <w:p w14:paraId="1B527D0F" w14:textId="77777777" w:rsidR="001D4554" w:rsidRDefault="001D4554" w:rsidP="001D4554"/>
        </w:tc>
        <w:tc>
          <w:tcPr>
            <w:tcW w:w="900" w:type="dxa"/>
            <w:vAlign w:val="center"/>
          </w:tcPr>
          <w:p w14:paraId="46946D88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473AE661" w14:textId="77777777" w:rsidR="001D4554" w:rsidRDefault="001D4554" w:rsidP="001D4554"/>
        </w:tc>
        <w:tc>
          <w:tcPr>
            <w:tcW w:w="810" w:type="dxa"/>
          </w:tcPr>
          <w:p w14:paraId="39A4E743" w14:textId="77777777" w:rsidR="001D4554" w:rsidRDefault="001D4554" w:rsidP="001D4554"/>
        </w:tc>
        <w:tc>
          <w:tcPr>
            <w:tcW w:w="3249" w:type="dxa"/>
          </w:tcPr>
          <w:p w14:paraId="0648CEE2" w14:textId="77777777" w:rsidR="001D4554" w:rsidRDefault="001D4554" w:rsidP="001D4554"/>
        </w:tc>
        <w:tc>
          <w:tcPr>
            <w:tcW w:w="1080" w:type="dxa"/>
          </w:tcPr>
          <w:p w14:paraId="323569E7" w14:textId="77777777" w:rsidR="001D4554" w:rsidRDefault="001D4554" w:rsidP="001D4554"/>
        </w:tc>
        <w:tc>
          <w:tcPr>
            <w:tcW w:w="2869" w:type="dxa"/>
          </w:tcPr>
          <w:p w14:paraId="462C866E" w14:textId="77777777" w:rsidR="001D4554" w:rsidRDefault="001D4554" w:rsidP="001D4554"/>
        </w:tc>
      </w:tr>
      <w:tr w:rsidR="001D4554" w14:paraId="19C7EF7C" w14:textId="77777777" w:rsidTr="001D4554">
        <w:trPr>
          <w:trHeight w:hRule="exact" w:val="432"/>
        </w:trPr>
        <w:tc>
          <w:tcPr>
            <w:tcW w:w="1439" w:type="dxa"/>
            <w:tcBorders>
              <w:bottom w:val="single" w:sz="4" w:space="0" w:color="auto"/>
            </w:tcBorders>
          </w:tcPr>
          <w:p w14:paraId="3F5D97C7" w14:textId="77777777" w:rsidR="001D4554" w:rsidRDefault="001D4554" w:rsidP="001D4554"/>
        </w:tc>
        <w:tc>
          <w:tcPr>
            <w:tcW w:w="1079" w:type="dxa"/>
            <w:tcBorders>
              <w:bottom w:val="single" w:sz="4" w:space="0" w:color="auto"/>
            </w:tcBorders>
          </w:tcPr>
          <w:p w14:paraId="04947EF8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FD7A31F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E99AA7D" w14:textId="77777777" w:rsidR="001D4554" w:rsidRDefault="001D4554" w:rsidP="001D4554"/>
        </w:tc>
        <w:tc>
          <w:tcPr>
            <w:tcW w:w="910" w:type="dxa"/>
            <w:tcBorders>
              <w:bottom w:val="single" w:sz="4" w:space="0" w:color="auto"/>
            </w:tcBorders>
          </w:tcPr>
          <w:p w14:paraId="082E492B" w14:textId="77777777" w:rsidR="001D4554" w:rsidRDefault="001D4554" w:rsidP="001D4554"/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2B99C3B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55AB8AAE" w14:textId="77777777" w:rsidR="001D4554" w:rsidRDefault="001D4554" w:rsidP="001D4554"/>
        </w:tc>
        <w:tc>
          <w:tcPr>
            <w:tcW w:w="810" w:type="dxa"/>
          </w:tcPr>
          <w:p w14:paraId="30F409CE" w14:textId="77777777" w:rsidR="001D4554" w:rsidRDefault="001D4554" w:rsidP="001D4554"/>
        </w:tc>
        <w:tc>
          <w:tcPr>
            <w:tcW w:w="3249" w:type="dxa"/>
            <w:tcBorders>
              <w:bottom w:val="single" w:sz="4" w:space="0" w:color="auto"/>
            </w:tcBorders>
          </w:tcPr>
          <w:p w14:paraId="1D290073" w14:textId="77777777" w:rsidR="001D4554" w:rsidRDefault="001D4554" w:rsidP="001D4554"/>
        </w:tc>
        <w:tc>
          <w:tcPr>
            <w:tcW w:w="1080" w:type="dxa"/>
            <w:tcBorders>
              <w:bottom w:val="single" w:sz="4" w:space="0" w:color="auto"/>
            </w:tcBorders>
          </w:tcPr>
          <w:p w14:paraId="490302BC" w14:textId="77777777" w:rsidR="001D4554" w:rsidRDefault="001D4554" w:rsidP="001D4554"/>
        </w:tc>
        <w:tc>
          <w:tcPr>
            <w:tcW w:w="2869" w:type="dxa"/>
            <w:tcBorders>
              <w:bottom w:val="single" w:sz="4" w:space="0" w:color="auto"/>
            </w:tcBorders>
          </w:tcPr>
          <w:p w14:paraId="138CC0AA" w14:textId="77777777" w:rsidR="001D4554" w:rsidRDefault="001D4554" w:rsidP="001D4554"/>
        </w:tc>
      </w:tr>
      <w:tr w:rsidR="001D4554" w14:paraId="233E0F1C" w14:textId="77777777" w:rsidTr="001D4554">
        <w:trPr>
          <w:trHeight w:hRule="exact" w:val="43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2497" w14:textId="77777777" w:rsidR="001D4554" w:rsidRDefault="001D4554" w:rsidP="001D4554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85B4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23DB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5DC0" w14:textId="77777777" w:rsidR="001D4554" w:rsidRDefault="001D4554" w:rsidP="001D4554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7CC0" w14:textId="77777777" w:rsidR="001D4554" w:rsidRDefault="001D4554" w:rsidP="001D455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477BE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2F626B06" w14:textId="77777777" w:rsidR="001D4554" w:rsidRDefault="001D4554" w:rsidP="001D4554"/>
        </w:tc>
        <w:tc>
          <w:tcPr>
            <w:tcW w:w="810" w:type="dxa"/>
          </w:tcPr>
          <w:p w14:paraId="6DB08517" w14:textId="77777777" w:rsidR="001D4554" w:rsidRDefault="001D4554" w:rsidP="001D4554"/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13D" w14:textId="77777777" w:rsidR="001D4554" w:rsidRDefault="001D4554" w:rsidP="001D45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FAA2" w14:textId="77777777" w:rsidR="001D4554" w:rsidRDefault="001D4554" w:rsidP="001D4554"/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D88A" w14:textId="77777777" w:rsidR="001D4554" w:rsidRDefault="001D4554" w:rsidP="001D4554"/>
        </w:tc>
      </w:tr>
      <w:tr w:rsidR="001D4554" w14:paraId="2243F847" w14:textId="77777777" w:rsidTr="001D4554">
        <w:trPr>
          <w:trHeight w:hRule="exact" w:val="432"/>
        </w:trPr>
        <w:tc>
          <w:tcPr>
            <w:tcW w:w="1439" w:type="dxa"/>
            <w:tcBorders>
              <w:top w:val="single" w:sz="4" w:space="0" w:color="auto"/>
            </w:tcBorders>
          </w:tcPr>
          <w:p w14:paraId="1ED66B02" w14:textId="77777777" w:rsidR="001D4554" w:rsidRDefault="001D4554" w:rsidP="001D4554"/>
        </w:tc>
        <w:tc>
          <w:tcPr>
            <w:tcW w:w="1079" w:type="dxa"/>
            <w:tcBorders>
              <w:top w:val="single" w:sz="4" w:space="0" w:color="auto"/>
            </w:tcBorders>
          </w:tcPr>
          <w:p w14:paraId="22D3EA4B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36D00C6C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6796885" w14:textId="77777777" w:rsidR="001D4554" w:rsidRDefault="001D4554" w:rsidP="001D4554"/>
        </w:tc>
        <w:tc>
          <w:tcPr>
            <w:tcW w:w="910" w:type="dxa"/>
            <w:tcBorders>
              <w:top w:val="single" w:sz="4" w:space="0" w:color="auto"/>
            </w:tcBorders>
          </w:tcPr>
          <w:p w14:paraId="5AAB95A0" w14:textId="77777777" w:rsidR="001D4554" w:rsidRDefault="001D4554" w:rsidP="001D4554"/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397F6C4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77E2764C" w14:textId="77777777" w:rsidR="001D4554" w:rsidRDefault="001D4554" w:rsidP="001D4554"/>
        </w:tc>
        <w:tc>
          <w:tcPr>
            <w:tcW w:w="810" w:type="dxa"/>
          </w:tcPr>
          <w:p w14:paraId="45E12B2F" w14:textId="77777777" w:rsidR="001D4554" w:rsidRDefault="001D4554" w:rsidP="001D4554"/>
        </w:tc>
        <w:tc>
          <w:tcPr>
            <w:tcW w:w="3249" w:type="dxa"/>
            <w:tcBorders>
              <w:top w:val="single" w:sz="4" w:space="0" w:color="auto"/>
            </w:tcBorders>
          </w:tcPr>
          <w:p w14:paraId="6A42815D" w14:textId="77777777" w:rsidR="001D4554" w:rsidRDefault="001D4554" w:rsidP="001D4554"/>
        </w:tc>
        <w:tc>
          <w:tcPr>
            <w:tcW w:w="1080" w:type="dxa"/>
            <w:tcBorders>
              <w:top w:val="single" w:sz="4" w:space="0" w:color="auto"/>
            </w:tcBorders>
          </w:tcPr>
          <w:p w14:paraId="1469BE14" w14:textId="77777777" w:rsidR="001D4554" w:rsidRDefault="001D4554" w:rsidP="001D4554"/>
        </w:tc>
        <w:tc>
          <w:tcPr>
            <w:tcW w:w="2869" w:type="dxa"/>
            <w:tcBorders>
              <w:top w:val="single" w:sz="4" w:space="0" w:color="auto"/>
            </w:tcBorders>
          </w:tcPr>
          <w:p w14:paraId="37ADD152" w14:textId="77777777" w:rsidR="001D4554" w:rsidRDefault="001D4554" w:rsidP="001D4554"/>
        </w:tc>
      </w:tr>
      <w:tr w:rsidR="001D4554" w14:paraId="6E1BFAB8" w14:textId="77777777" w:rsidTr="001D4554">
        <w:trPr>
          <w:trHeight w:hRule="exact" w:val="432"/>
        </w:trPr>
        <w:tc>
          <w:tcPr>
            <w:tcW w:w="1439" w:type="dxa"/>
            <w:tcBorders>
              <w:top w:val="single" w:sz="4" w:space="0" w:color="auto"/>
            </w:tcBorders>
          </w:tcPr>
          <w:p w14:paraId="24988C31" w14:textId="77777777" w:rsidR="001D4554" w:rsidRDefault="001D4554" w:rsidP="001D4554"/>
        </w:tc>
        <w:tc>
          <w:tcPr>
            <w:tcW w:w="1079" w:type="dxa"/>
            <w:tcBorders>
              <w:top w:val="single" w:sz="4" w:space="0" w:color="auto"/>
            </w:tcBorders>
          </w:tcPr>
          <w:p w14:paraId="0B4709D2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3F5084D9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F053E38" w14:textId="77777777" w:rsidR="001D4554" w:rsidRDefault="001D4554" w:rsidP="001D4554"/>
        </w:tc>
        <w:tc>
          <w:tcPr>
            <w:tcW w:w="910" w:type="dxa"/>
            <w:tcBorders>
              <w:top w:val="single" w:sz="4" w:space="0" w:color="auto"/>
            </w:tcBorders>
          </w:tcPr>
          <w:p w14:paraId="5730A576" w14:textId="77777777" w:rsidR="001D4554" w:rsidRDefault="001D4554" w:rsidP="001D4554"/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04885C6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7940B19A" w14:textId="77777777" w:rsidR="001D4554" w:rsidRDefault="001D4554" w:rsidP="001D4554"/>
        </w:tc>
        <w:tc>
          <w:tcPr>
            <w:tcW w:w="810" w:type="dxa"/>
          </w:tcPr>
          <w:p w14:paraId="41EA5563" w14:textId="77777777" w:rsidR="001D4554" w:rsidRDefault="001D4554" w:rsidP="001D4554"/>
        </w:tc>
        <w:tc>
          <w:tcPr>
            <w:tcW w:w="3249" w:type="dxa"/>
            <w:tcBorders>
              <w:top w:val="single" w:sz="4" w:space="0" w:color="auto"/>
            </w:tcBorders>
          </w:tcPr>
          <w:p w14:paraId="55DA832A" w14:textId="77777777" w:rsidR="001D4554" w:rsidRDefault="001D4554" w:rsidP="001D4554"/>
        </w:tc>
        <w:tc>
          <w:tcPr>
            <w:tcW w:w="1080" w:type="dxa"/>
            <w:tcBorders>
              <w:top w:val="single" w:sz="4" w:space="0" w:color="auto"/>
            </w:tcBorders>
          </w:tcPr>
          <w:p w14:paraId="3AE6D80C" w14:textId="77777777" w:rsidR="001D4554" w:rsidRDefault="001D4554" w:rsidP="001D4554"/>
        </w:tc>
        <w:tc>
          <w:tcPr>
            <w:tcW w:w="2869" w:type="dxa"/>
            <w:tcBorders>
              <w:top w:val="single" w:sz="4" w:space="0" w:color="auto"/>
            </w:tcBorders>
          </w:tcPr>
          <w:p w14:paraId="44FB0C84" w14:textId="77777777" w:rsidR="001D4554" w:rsidRDefault="001D4554" w:rsidP="001D4554"/>
        </w:tc>
      </w:tr>
      <w:tr w:rsidR="001D4554" w14:paraId="79A00DDA" w14:textId="77777777" w:rsidTr="001D4554">
        <w:trPr>
          <w:trHeight w:hRule="exact" w:val="432"/>
        </w:trPr>
        <w:tc>
          <w:tcPr>
            <w:tcW w:w="1439" w:type="dxa"/>
          </w:tcPr>
          <w:p w14:paraId="426E4BB8" w14:textId="77777777" w:rsidR="001D4554" w:rsidRDefault="001D4554" w:rsidP="001D4554"/>
        </w:tc>
        <w:tc>
          <w:tcPr>
            <w:tcW w:w="1079" w:type="dxa"/>
          </w:tcPr>
          <w:p w14:paraId="1C5BBAD2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</w:tcPr>
          <w:p w14:paraId="061AD020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</w:tcPr>
          <w:p w14:paraId="4DAF1A31" w14:textId="77777777" w:rsidR="001D4554" w:rsidRDefault="001D4554" w:rsidP="001D4554"/>
        </w:tc>
        <w:tc>
          <w:tcPr>
            <w:tcW w:w="910" w:type="dxa"/>
          </w:tcPr>
          <w:p w14:paraId="518C96FA" w14:textId="77777777" w:rsidR="001D4554" w:rsidRDefault="001D4554" w:rsidP="001D4554"/>
        </w:tc>
        <w:tc>
          <w:tcPr>
            <w:tcW w:w="900" w:type="dxa"/>
            <w:vAlign w:val="center"/>
          </w:tcPr>
          <w:p w14:paraId="1988D21C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30F1351E" w14:textId="77777777" w:rsidR="001D4554" w:rsidRDefault="001D4554" w:rsidP="001D4554"/>
        </w:tc>
        <w:tc>
          <w:tcPr>
            <w:tcW w:w="810" w:type="dxa"/>
          </w:tcPr>
          <w:p w14:paraId="308F9B89" w14:textId="77777777" w:rsidR="001D4554" w:rsidRDefault="001D4554" w:rsidP="001D4554"/>
        </w:tc>
        <w:tc>
          <w:tcPr>
            <w:tcW w:w="3249" w:type="dxa"/>
          </w:tcPr>
          <w:p w14:paraId="104EB63B" w14:textId="77777777" w:rsidR="001D4554" w:rsidRDefault="001D4554" w:rsidP="001D4554"/>
        </w:tc>
        <w:tc>
          <w:tcPr>
            <w:tcW w:w="1080" w:type="dxa"/>
          </w:tcPr>
          <w:p w14:paraId="36B1B8A5" w14:textId="77777777" w:rsidR="001D4554" w:rsidRDefault="001D4554" w:rsidP="001D4554"/>
        </w:tc>
        <w:tc>
          <w:tcPr>
            <w:tcW w:w="2869" w:type="dxa"/>
          </w:tcPr>
          <w:p w14:paraId="5B056928" w14:textId="77777777" w:rsidR="001D4554" w:rsidRDefault="001D4554" w:rsidP="001D4554"/>
        </w:tc>
      </w:tr>
      <w:tr w:rsidR="001D4554" w14:paraId="7BA3002D" w14:textId="77777777" w:rsidTr="001D4554">
        <w:trPr>
          <w:trHeight w:hRule="exact" w:val="432"/>
        </w:trPr>
        <w:tc>
          <w:tcPr>
            <w:tcW w:w="1439" w:type="dxa"/>
          </w:tcPr>
          <w:p w14:paraId="0C405ABC" w14:textId="77777777" w:rsidR="001D4554" w:rsidRDefault="001D4554" w:rsidP="001D4554"/>
        </w:tc>
        <w:tc>
          <w:tcPr>
            <w:tcW w:w="1079" w:type="dxa"/>
          </w:tcPr>
          <w:p w14:paraId="1BE59F90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</w:tcPr>
          <w:p w14:paraId="532712CE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</w:tcPr>
          <w:p w14:paraId="1D094B38" w14:textId="77777777" w:rsidR="001D4554" w:rsidRDefault="001D4554" w:rsidP="001D4554"/>
        </w:tc>
        <w:tc>
          <w:tcPr>
            <w:tcW w:w="910" w:type="dxa"/>
          </w:tcPr>
          <w:p w14:paraId="089769C8" w14:textId="77777777" w:rsidR="001D4554" w:rsidRDefault="001D4554" w:rsidP="001D4554"/>
        </w:tc>
        <w:tc>
          <w:tcPr>
            <w:tcW w:w="900" w:type="dxa"/>
            <w:vAlign w:val="center"/>
          </w:tcPr>
          <w:p w14:paraId="33C1C73E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2C056819" w14:textId="77777777" w:rsidR="001D4554" w:rsidRDefault="001D4554" w:rsidP="001D4554"/>
        </w:tc>
        <w:tc>
          <w:tcPr>
            <w:tcW w:w="810" w:type="dxa"/>
          </w:tcPr>
          <w:p w14:paraId="66774100" w14:textId="77777777" w:rsidR="001D4554" w:rsidRDefault="001D4554" w:rsidP="001D4554"/>
        </w:tc>
        <w:tc>
          <w:tcPr>
            <w:tcW w:w="3249" w:type="dxa"/>
          </w:tcPr>
          <w:p w14:paraId="08058681" w14:textId="77777777" w:rsidR="001D4554" w:rsidRDefault="001D4554" w:rsidP="001D4554"/>
        </w:tc>
        <w:tc>
          <w:tcPr>
            <w:tcW w:w="1080" w:type="dxa"/>
          </w:tcPr>
          <w:p w14:paraId="5705ACBF" w14:textId="77777777" w:rsidR="001D4554" w:rsidRDefault="001D4554" w:rsidP="001D4554"/>
        </w:tc>
        <w:tc>
          <w:tcPr>
            <w:tcW w:w="2869" w:type="dxa"/>
          </w:tcPr>
          <w:p w14:paraId="0FC109D6" w14:textId="77777777" w:rsidR="001D4554" w:rsidRDefault="001D4554" w:rsidP="001D4554"/>
        </w:tc>
      </w:tr>
      <w:tr w:rsidR="001D4554" w14:paraId="2BAE0CDE" w14:textId="77777777" w:rsidTr="001D4554">
        <w:trPr>
          <w:trHeight w:hRule="exact" w:val="432"/>
        </w:trPr>
        <w:tc>
          <w:tcPr>
            <w:tcW w:w="1439" w:type="dxa"/>
          </w:tcPr>
          <w:p w14:paraId="374AA959" w14:textId="77777777" w:rsidR="001D4554" w:rsidRDefault="001D4554" w:rsidP="001D4554"/>
        </w:tc>
        <w:tc>
          <w:tcPr>
            <w:tcW w:w="1079" w:type="dxa"/>
          </w:tcPr>
          <w:p w14:paraId="464F7D7E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</w:tcPr>
          <w:p w14:paraId="728E3385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</w:tcPr>
          <w:p w14:paraId="545B72F8" w14:textId="77777777" w:rsidR="001D4554" w:rsidRDefault="001D4554" w:rsidP="001D4554"/>
        </w:tc>
        <w:tc>
          <w:tcPr>
            <w:tcW w:w="910" w:type="dxa"/>
          </w:tcPr>
          <w:p w14:paraId="53568576" w14:textId="77777777" w:rsidR="001D4554" w:rsidRDefault="001D4554" w:rsidP="001D4554"/>
        </w:tc>
        <w:tc>
          <w:tcPr>
            <w:tcW w:w="900" w:type="dxa"/>
            <w:vAlign w:val="center"/>
          </w:tcPr>
          <w:p w14:paraId="394AD2E3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06893233" w14:textId="77777777" w:rsidR="001D4554" w:rsidRDefault="001D4554" w:rsidP="001D4554"/>
        </w:tc>
        <w:tc>
          <w:tcPr>
            <w:tcW w:w="810" w:type="dxa"/>
          </w:tcPr>
          <w:p w14:paraId="585778F0" w14:textId="77777777" w:rsidR="001D4554" w:rsidRDefault="001D4554" w:rsidP="001D4554"/>
        </w:tc>
        <w:tc>
          <w:tcPr>
            <w:tcW w:w="3249" w:type="dxa"/>
          </w:tcPr>
          <w:p w14:paraId="2EC761AF" w14:textId="77777777" w:rsidR="001D4554" w:rsidRDefault="001D4554" w:rsidP="001D4554"/>
        </w:tc>
        <w:tc>
          <w:tcPr>
            <w:tcW w:w="1080" w:type="dxa"/>
          </w:tcPr>
          <w:p w14:paraId="31FB4FE4" w14:textId="77777777" w:rsidR="001D4554" w:rsidRDefault="001D4554" w:rsidP="001D4554"/>
        </w:tc>
        <w:tc>
          <w:tcPr>
            <w:tcW w:w="2869" w:type="dxa"/>
          </w:tcPr>
          <w:p w14:paraId="1134A517" w14:textId="77777777" w:rsidR="001D4554" w:rsidRDefault="001D4554" w:rsidP="001D4554"/>
        </w:tc>
      </w:tr>
      <w:tr w:rsidR="001D4554" w14:paraId="0F642437" w14:textId="77777777" w:rsidTr="001D4554">
        <w:trPr>
          <w:trHeight w:hRule="exact" w:val="432"/>
        </w:trPr>
        <w:tc>
          <w:tcPr>
            <w:tcW w:w="1439" w:type="dxa"/>
          </w:tcPr>
          <w:p w14:paraId="4F306C40" w14:textId="77777777" w:rsidR="001D4554" w:rsidRDefault="001D4554" w:rsidP="001D4554"/>
        </w:tc>
        <w:tc>
          <w:tcPr>
            <w:tcW w:w="1079" w:type="dxa"/>
          </w:tcPr>
          <w:p w14:paraId="0FB5B7A8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</w:tcPr>
          <w:p w14:paraId="49536ACB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</w:tcPr>
          <w:p w14:paraId="2034C185" w14:textId="77777777" w:rsidR="001D4554" w:rsidRDefault="001D4554" w:rsidP="001D4554"/>
        </w:tc>
        <w:tc>
          <w:tcPr>
            <w:tcW w:w="910" w:type="dxa"/>
          </w:tcPr>
          <w:p w14:paraId="22F0C1A4" w14:textId="77777777" w:rsidR="001D4554" w:rsidRDefault="001D4554" w:rsidP="001D4554"/>
        </w:tc>
        <w:tc>
          <w:tcPr>
            <w:tcW w:w="900" w:type="dxa"/>
            <w:vAlign w:val="center"/>
          </w:tcPr>
          <w:p w14:paraId="09417E82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309EF11B" w14:textId="77777777" w:rsidR="001D4554" w:rsidRDefault="001D4554" w:rsidP="001D4554"/>
        </w:tc>
        <w:tc>
          <w:tcPr>
            <w:tcW w:w="810" w:type="dxa"/>
          </w:tcPr>
          <w:p w14:paraId="5C947545" w14:textId="77777777" w:rsidR="001D4554" w:rsidRDefault="001D4554" w:rsidP="001D4554"/>
        </w:tc>
        <w:tc>
          <w:tcPr>
            <w:tcW w:w="3249" w:type="dxa"/>
          </w:tcPr>
          <w:p w14:paraId="4663B773" w14:textId="77777777" w:rsidR="001D4554" w:rsidRDefault="001D4554" w:rsidP="001D4554"/>
        </w:tc>
        <w:tc>
          <w:tcPr>
            <w:tcW w:w="1080" w:type="dxa"/>
          </w:tcPr>
          <w:p w14:paraId="7A819961" w14:textId="77777777" w:rsidR="001D4554" w:rsidRDefault="001D4554" w:rsidP="001D4554"/>
        </w:tc>
        <w:tc>
          <w:tcPr>
            <w:tcW w:w="2869" w:type="dxa"/>
          </w:tcPr>
          <w:p w14:paraId="58E61FF0" w14:textId="77777777" w:rsidR="001D4554" w:rsidRDefault="001D4554" w:rsidP="001D4554"/>
        </w:tc>
      </w:tr>
      <w:tr w:rsidR="001D4554" w14:paraId="528751B7" w14:textId="77777777" w:rsidTr="001D4554">
        <w:trPr>
          <w:trHeight w:hRule="exact" w:val="432"/>
        </w:trPr>
        <w:tc>
          <w:tcPr>
            <w:tcW w:w="1439" w:type="dxa"/>
          </w:tcPr>
          <w:p w14:paraId="0FCE0649" w14:textId="77777777" w:rsidR="001D4554" w:rsidRDefault="001D4554" w:rsidP="001D4554"/>
        </w:tc>
        <w:tc>
          <w:tcPr>
            <w:tcW w:w="1079" w:type="dxa"/>
          </w:tcPr>
          <w:p w14:paraId="6DD3C9C0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</w:tcPr>
          <w:p w14:paraId="70EFC388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</w:tcPr>
          <w:p w14:paraId="392D311E" w14:textId="77777777" w:rsidR="001D4554" w:rsidRDefault="001D4554" w:rsidP="001D4554"/>
        </w:tc>
        <w:tc>
          <w:tcPr>
            <w:tcW w:w="910" w:type="dxa"/>
          </w:tcPr>
          <w:p w14:paraId="15C2175B" w14:textId="77777777" w:rsidR="001D4554" w:rsidRDefault="001D4554" w:rsidP="001D4554"/>
        </w:tc>
        <w:tc>
          <w:tcPr>
            <w:tcW w:w="900" w:type="dxa"/>
            <w:vAlign w:val="center"/>
          </w:tcPr>
          <w:p w14:paraId="5206AE29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65544C42" w14:textId="77777777" w:rsidR="001D4554" w:rsidRDefault="001D4554" w:rsidP="001D4554"/>
        </w:tc>
        <w:tc>
          <w:tcPr>
            <w:tcW w:w="810" w:type="dxa"/>
          </w:tcPr>
          <w:p w14:paraId="6DFE795C" w14:textId="77777777" w:rsidR="001D4554" w:rsidRDefault="001D4554" w:rsidP="001D4554"/>
        </w:tc>
        <w:tc>
          <w:tcPr>
            <w:tcW w:w="3249" w:type="dxa"/>
          </w:tcPr>
          <w:p w14:paraId="5682A226" w14:textId="77777777" w:rsidR="001D4554" w:rsidRDefault="001D4554" w:rsidP="001D4554"/>
        </w:tc>
        <w:tc>
          <w:tcPr>
            <w:tcW w:w="1080" w:type="dxa"/>
          </w:tcPr>
          <w:p w14:paraId="6C938303" w14:textId="77777777" w:rsidR="001D4554" w:rsidRDefault="001D4554" w:rsidP="001D4554"/>
        </w:tc>
        <w:tc>
          <w:tcPr>
            <w:tcW w:w="2869" w:type="dxa"/>
          </w:tcPr>
          <w:p w14:paraId="721609EA" w14:textId="77777777" w:rsidR="001D4554" w:rsidRDefault="001D4554" w:rsidP="001D4554"/>
        </w:tc>
      </w:tr>
      <w:tr w:rsidR="001D4554" w14:paraId="7D49C1CD" w14:textId="77777777" w:rsidTr="001D4554">
        <w:trPr>
          <w:trHeight w:hRule="exact" w:val="432"/>
        </w:trPr>
        <w:tc>
          <w:tcPr>
            <w:tcW w:w="1439" w:type="dxa"/>
          </w:tcPr>
          <w:p w14:paraId="2C56AF20" w14:textId="77777777" w:rsidR="001D4554" w:rsidRDefault="001D4554" w:rsidP="001D4554"/>
        </w:tc>
        <w:tc>
          <w:tcPr>
            <w:tcW w:w="1079" w:type="dxa"/>
          </w:tcPr>
          <w:p w14:paraId="148929B5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</w:tcPr>
          <w:p w14:paraId="6D11B861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</w:tcPr>
          <w:p w14:paraId="5BDB40D8" w14:textId="77777777" w:rsidR="001D4554" w:rsidRDefault="001D4554" w:rsidP="001D4554"/>
        </w:tc>
        <w:tc>
          <w:tcPr>
            <w:tcW w:w="910" w:type="dxa"/>
          </w:tcPr>
          <w:p w14:paraId="055395FC" w14:textId="77777777" w:rsidR="001D4554" w:rsidRDefault="001D4554" w:rsidP="001D4554"/>
        </w:tc>
        <w:tc>
          <w:tcPr>
            <w:tcW w:w="900" w:type="dxa"/>
            <w:vAlign w:val="center"/>
          </w:tcPr>
          <w:p w14:paraId="72AD8D28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070D229C" w14:textId="77777777" w:rsidR="001D4554" w:rsidRDefault="001D4554" w:rsidP="001D4554"/>
        </w:tc>
        <w:tc>
          <w:tcPr>
            <w:tcW w:w="810" w:type="dxa"/>
          </w:tcPr>
          <w:p w14:paraId="1DF55D84" w14:textId="77777777" w:rsidR="001D4554" w:rsidRDefault="001D4554" w:rsidP="001D4554"/>
        </w:tc>
        <w:tc>
          <w:tcPr>
            <w:tcW w:w="3249" w:type="dxa"/>
          </w:tcPr>
          <w:p w14:paraId="6911562F" w14:textId="77777777" w:rsidR="001D4554" w:rsidRDefault="001D4554" w:rsidP="001D4554"/>
        </w:tc>
        <w:tc>
          <w:tcPr>
            <w:tcW w:w="1080" w:type="dxa"/>
          </w:tcPr>
          <w:p w14:paraId="592442FB" w14:textId="77777777" w:rsidR="001D4554" w:rsidRDefault="001D4554" w:rsidP="001D4554"/>
        </w:tc>
        <w:tc>
          <w:tcPr>
            <w:tcW w:w="2869" w:type="dxa"/>
          </w:tcPr>
          <w:p w14:paraId="5F2A8554" w14:textId="77777777" w:rsidR="001D4554" w:rsidRDefault="001D4554" w:rsidP="001D4554"/>
        </w:tc>
      </w:tr>
      <w:tr w:rsidR="001D4554" w14:paraId="07905FF9" w14:textId="77777777" w:rsidTr="001D4554">
        <w:trPr>
          <w:trHeight w:hRule="exact" w:val="432"/>
        </w:trPr>
        <w:tc>
          <w:tcPr>
            <w:tcW w:w="1439" w:type="dxa"/>
          </w:tcPr>
          <w:p w14:paraId="119CD0F5" w14:textId="77777777" w:rsidR="001D4554" w:rsidRDefault="001D4554" w:rsidP="001D4554"/>
          <w:p w14:paraId="480907AB" w14:textId="77777777" w:rsidR="001D4554" w:rsidRDefault="001D4554" w:rsidP="001D4554"/>
        </w:tc>
        <w:tc>
          <w:tcPr>
            <w:tcW w:w="1079" w:type="dxa"/>
          </w:tcPr>
          <w:p w14:paraId="1D77FB99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</w:tcPr>
          <w:p w14:paraId="1EFBD335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</w:tcPr>
          <w:p w14:paraId="3DE25BB1" w14:textId="77777777" w:rsidR="001D4554" w:rsidRDefault="001D4554" w:rsidP="001D4554"/>
        </w:tc>
        <w:tc>
          <w:tcPr>
            <w:tcW w:w="910" w:type="dxa"/>
          </w:tcPr>
          <w:p w14:paraId="2FE45B0F" w14:textId="77777777" w:rsidR="001D4554" w:rsidRDefault="001D4554" w:rsidP="001D4554"/>
        </w:tc>
        <w:tc>
          <w:tcPr>
            <w:tcW w:w="900" w:type="dxa"/>
            <w:vAlign w:val="center"/>
          </w:tcPr>
          <w:p w14:paraId="66862C68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44628971" w14:textId="77777777" w:rsidR="001D4554" w:rsidRDefault="001D4554" w:rsidP="001D4554"/>
        </w:tc>
        <w:tc>
          <w:tcPr>
            <w:tcW w:w="810" w:type="dxa"/>
          </w:tcPr>
          <w:p w14:paraId="133F90F7" w14:textId="77777777" w:rsidR="001D4554" w:rsidRDefault="001D4554" w:rsidP="001D4554"/>
        </w:tc>
        <w:tc>
          <w:tcPr>
            <w:tcW w:w="3249" w:type="dxa"/>
          </w:tcPr>
          <w:p w14:paraId="08A91034" w14:textId="77777777" w:rsidR="001D4554" w:rsidRDefault="001D4554" w:rsidP="001D4554"/>
        </w:tc>
        <w:tc>
          <w:tcPr>
            <w:tcW w:w="1080" w:type="dxa"/>
          </w:tcPr>
          <w:p w14:paraId="58DF3E68" w14:textId="77777777" w:rsidR="001D4554" w:rsidRDefault="001D4554" w:rsidP="001D4554"/>
        </w:tc>
        <w:tc>
          <w:tcPr>
            <w:tcW w:w="2869" w:type="dxa"/>
          </w:tcPr>
          <w:p w14:paraId="0769F95F" w14:textId="77777777" w:rsidR="001D4554" w:rsidRDefault="001D4554" w:rsidP="001D4554"/>
        </w:tc>
      </w:tr>
      <w:tr w:rsidR="001D4554" w14:paraId="1333604D" w14:textId="77777777" w:rsidTr="001D4554">
        <w:trPr>
          <w:trHeight w:hRule="exact" w:val="432"/>
        </w:trPr>
        <w:tc>
          <w:tcPr>
            <w:tcW w:w="1439" w:type="dxa"/>
          </w:tcPr>
          <w:p w14:paraId="48BE783F" w14:textId="77777777" w:rsidR="001D4554" w:rsidRDefault="001D4554" w:rsidP="001D4554"/>
          <w:p w14:paraId="4E17E9D8" w14:textId="77777777" w:rsidR="001D4554" w:rsidRDefault="001D4554" w:rsidP="001D4554"/>
        </w:tc>
        <w:tc>
          <w:tcPr>
            <w:tcW w:w="1079" w:type="dxa"/>
          </w:tcPr>
          <w:p w14:paraId="0672DEF6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</w:tcPr>
          <w:p w14:paraId="7FE02E86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</w:tcPr>
          <w:p w14:paraId="5665BC7F" w14:textId="77777777" w:rsidR="001D4554" w:rsidRDefault="001D4554" w:rsidP="001D4554"/>
        </w:tc>
        <w:tc>
          <w:tcPr>
            <w:tcW w:w="910" w:type="dxa"/>
          </w:tcPr>
          <w:p w14:paraId="17FD2AAF" w14:textId="77777777" w:rsidR="001D4554" w:rsidRDefault="001D4554" w:rsidP="001D4554"/>
        </w:tc>
        <w:tc>
          <w:tcPr>
            <w:tcW w:w="900" w:type="dxa"/>
            <w:vAlign w:val="center"/>
          </w:tcPr>
          <w:p w14:paraId="665B272E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</w:tcPr>
          <w:p w14:paraId="51FB04F9" w14:textId="77777777" w:rsidR="001D4554" w:rsidRDefault="001D4554" w:rsidP="001D4554"/>
        </w:tc>
        <w:tc>
          <w:tcPr>
            <w:tcW w:w="810" w:type="dxa"/>
          </w:tcPr>
          <w:p w14:paraId="25FAA890" w14:textId="77777777" w:rsidR="001D4554" w:rsidRDefault="001D4554" w:rsidP="001D4554"/>
        </w:tc>
        <w:tc>
          <w:tcPr>
            <w:tcW w:w="3249" w:type="dxa"/>
          </w:tcPr>
          <w:p w14:paraId="1C216991" w14:textId="77777777" w:rsidR="001D4554" w:rsidRDefault="001D4554" w:rsidP="001D4554"/>
        </w:tc>
        <w:tc>
          <w:tcPr>
            <w:tcW w:w="1080" w:type="dxa"/>
          </w:tcPr>
          <w:p w14:paraId="48DB9D91" w14:textId="77777777" w:rsidR="001D4554" w:rsidRDefault="001D4554" w:rsidP="001D4554"/>
        </w:tc>
        <w:tc>
          <w:tcPr>
            <w:tcW w:w="2869" w:type="dxa"/>
          </w:tcPr>
          <w:p w14:paraId="2C389EDD" w14:textId="77777777" w:rsidR="001D4554" w:rsidRDefault="001D4554" w:rsidP="001D4554"/>
        </w:tc>
      </w:tr>
      <w:tr w:rsidR="001D4554" w14:paraId="4E9E7399" w14:textId="77777777" w:rsidTr="001D4554">
        <w:trPr>
          <w:trHeight w:hRule="exact" w:val="432"/>
        </w:trPr>
        <w:tc>
          <w:tcPr>
            <w:tcW w:w="1439" w:type="dxa"/>
          </w:tcPr>
          <w:p w14:paraId="35021F8C" w14:textId="77777777" w:rsidR="001D4554" w:rsidRDefault="001D4554" w:rsidP="001D4554"/>
          <w:p w14:paraId="2D8112D4" w14:textId="77777777" w:rsidR="001D4554" w:rsidRDefault="001D4554" w:rsidP="001D4554"/>
        </w:tc>
        <w:tc>
          <w:tcPr>
            <w:tcW w:w="1079" w:type="dxa"/>
          </w:tcPr>
          <w:p w14:paraId="4BBC281B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</w:tcPr>
          <w:p w14:paraId="0C5B6C87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</w:tcPr>
          <w:p w14:paraId="2A5F2CEB" w14:textId="77777777" w:rsidR="001D4554" w:rsidRDefault="001D4554" w:rsidP="001D4554"/>
        </w:tc>
        <w:tc>
          <w:tcPr>
            <w:tcW w:w="910" w:type="dxa"/>
          </w:tcPr>
          <w:p w14:paraId="204AFDDA" w14:textId="77777777" w:rsidR="001D4554" w:rsidRDefault="001D4554" w:rsidP="001D4554"/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7F95CCC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3469FEB0" w14:textId="77777777" w:rsidR="001D4554" w:rsidRDefault="001D4554" w:rsidP="001D4554"/>
        </w:tc>
        <w:tc>
          <w:tcPr>
            <w:tcW w:w="810" w:type="dxa"/>
            <w:tcBorders>
              <w:bottom w:val="single" w:sz="4" w:space="0" w:color="auto"/>
            </w:tcBorders>
          </w:tcPr>
          <w:p w14:paraId="615C7416" w14:textId="77777777" w:rsidR="001D4554" w:rsidRDefault="001D4554" w:rsidP="001D4554"/>
        </w:tc>
        <w:tc>
          <w:tcPr>
            <w:tcW w:w="3249" w:type="dxa"/>
            <w:tcBorders>
              <w:bottom w:val="single" w:sz="4" w:space="0" w:color="auto"/>
            </w:tcBorders>
          </w:tcPr>
          <w:p w14:paraId="32DE5B24" w14:textId="77777777" w:rsidR="001D4554" w:rsidRDefault="001D4554" w:rsidP="001D4554"/>
        </w:tc>
        <w:tc>
          <w:tcPr>
            <w:tcW w:w="1080" w:type="dxa"/>
          </w:tcPr>
          <w:p w14:paraId="175B442E" w14:textId="77777777" w:rsidR="001D4554" w:rsidRDefault="001D4554" w:rsidP="001D4554"/>
        </w:tc>
        <w:tc>
          <w:tcPr>
            <w:tcW w:w="2869" w:type="dxa"/>
          </w:tcPr>
          <w:p w14:paraId="235352DB" w14:textId="77777777" w:rsidR="001D4554" w:rsidRDefault="001D4554" w:rsidP="001D4554"/>
        </w:tc>
      </w:tr>
      <w:tr w:rsidR="001D4554" w14:paraId="7AAC861B" w14:textId="77777777" w:rsidTr="001D4554">
        <w:trPr>
          <w:trHeight w:hRule="exact" w:val="432"/>
        </w:trPr>
        <w:tc>
          <w:tcPr>
            <w:tcW w:w="1439" w:type="dxa"/>
            <w:tcBorders>
              <w:bottom w:val="double" w:sz="4" w:space="0" w:color="auto"/>
            </w:tcBorders>
          </w:tcPr>
          <w:p w14:paraId="2FC59ED5" w14:textId="77777777" w:rsidR="001D4554" w:rsidRDefault="001D4554" w:rsidP="001D4554"/>
          <w:p w14:paraId="4B6B1A95" w14:textId="77777777" w:rsidR="001D4554" w:rsidRDefault="001D4554" w:rsidP="001D4554"/>
        </w:tc>
        <w:tc>
          <w:tcPr>
            <w:tcW w:w="1079" w:type="dxa"/>
            <w:tcBorders>
              <w:bottom w:val="double" w:sz="4" w:space="0" w:color="auto"/>
            </w:tcBorders>
          </w:tcPr>
          <w:p w14:paraId="66E7B1B9" w14:textId="77777777" w:rsidR="001D4554" w:rsidRDefault="001D4554" w:rsidP="001D4554">
            <w:pPr>
              <w:ind w:left="-108" w:right="-148"/>
            </w:pP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14:paraId="619A001D" w14:textId="77777777" w:rsidR="001D4554" w:rsidRDefault="001D4554" w:rsidP="001D4554">
            <w:pPr>
              <w:ind w:left="-108"/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6C0346AD" w14:textId="77777777" w:rsidR="001D4554" w:rsidRDefault="001D4554" w:rsidP="001D4554"/>
        </w:tc>
        <w:tc>
          <w:tcPr>
            <w:tcW w:w="910" w:type="dxa"/>
            <w:tcBorders>
              <w:bottom w:val="double" w:sz="4" w:space="0" w:color="auto"/>
            </w:tcBorders>
          </w:tcPr>
          <w:p w14:paraId="54BB5B80" w14:textId="77777777" w:rsidR="001D4554" w:rsidRDefault="001D4554" w:rsidP="001D4554"/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B212B2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83FE4B" w14:textId="77777777" w:rsidR="001D4554" w:rsidRDefault="001D4554" w:rsidP="001D4554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BF75F7" w14:textId="77777777" w:rsidR="001D4554" w:rsidRDefault="001D4554" w:rsidP="001D4554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A1D3BCD" w14:textId="77777777" w:rsidR="001D4554" w:rsidRDefault="001D4554" w:rsidP="001D4554"/>
        </w:tc>
        <w:tc>
          <w:tcPr>
            <w:tcW w:w="1080" w:type="dxa"/>
            <w:tcBorders>
              <w:bottom w:val="double" w:sz="4" w:space="0" w:color="auto"/>
            </w:tcBorders>
          </w:tcPr>
          <w:p w14:paraId="4E8C14B8" w14:textId="77777777" w:rsidR="001D4554" w:rsidRDefault="001D4554" w:rsidP="001D4554"/>
        </w:tc>
        <w:tc>
          <w:tcPr>
            <w:tcW w:w="2869" w:type="dxa"/>
            <w:tcBorders>
              <w:bottom w:val="double" w:sz="4" w:space="0" w:color="auto"/>
            </w:tcBorders>
          </w:tcPr>
          <w:p w14:paraId="6F03AA63" w14:textId="77777777" w:rsidR="001D4554" w:rsidRDefault="001D4554" w:rsidP="001D4554"/>
        </w:tc>
      </w:tr>
      <w:tr w:rsidR="001D4554" w14:paraId="00D57043" w14:textId="77777777" w:rsidTr="001D4554">
        <w:trPr>
          <w:trHeight w:val="462"/>
        </w:trPr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A1BA9C" w14:textId="77777777" w:rsidR="001D4554" w:rsidRPr="008139EF" w:rsidRDefault="001D4554" w:rsidP="001D4554">
            <w:pPr>
              <w:jc w:val="right"/>
              <w:rPr>
                <w:b/>
              </w:rPr>
            </w:pPr>
            <w:r w:rsidRPr="008139EF">
              <w:rPr>
                <w:b/>
              </w:rPr>
              <w:t>TOTAL</w:t>
            </w:r>
            <w:r>
              <w:rPr>
                <w:b/>
              </w:rPr>
              <w:t>S</w:t>
            </w:r>
          </w:p>
        </w:tc>
        <w:tc>
          <w:tcPr>
            <w:tcW w:w="1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0D5CE" w14:textId="77777777" w:rsidR="001D4554" w:rsidRPr="008139EF" w:rsidRDefault="001D4554" w:rsidP="001D4554">
            <w:pPr>
              <w:ind w:right="-148"/>
              <w:jc w:val="right"/>
              <w:rPr>
                <w:b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96FF3A" w14:textId="77777777" w:rsidR="001D4554" w:rsidRPr="008139EF" w:rsidRDefault="001D4554" w:rsidP="001D4554">
            <w:pPr>
              <w:ind w:left="-108" w:right="-148"/>
              <w:jc w:val="right"/>
              <w:rPr>
                <w:b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CA212D" w14:textId="77777777" w:rsidR="001D4554" w:rsidRPr="008139EF" w:rsidRDefault="001D4554" w:rsidP="001D4554">
            <w:pPr>
              <w:jc w:val="right"/>
              <w:rPr>
                <w:b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676B4D" w14:textId="77777777" w:rsidR="001D4554" w:rsidRDefault="001D4554" w:rsidP="001D4554"/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8C4C66" w14:textId="77777777" w:rsidR="001D4554" w:rsidRDefault="001D4554" w:rsidP="001D4554">
            <w:pPr>
              <w:jc w:val="center"/>
            </w:pP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5BE6C2" w14:textId="77777777" w:rsidR="001D4554" w:rsidRDefault="001D4554" w:rsidP="001D4554"/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B06422" w14:textId="77777777" w:rsidR="001D4554" w:rsidRDefault="001D4554" w:rsidP="001D4554"/>
        </w:tc>
        <w:tc>
          <w:tcPr>
            <w:tcW w:w="3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E6D60" w14:textId="77777777" w:rsidR="001D4554" w:rsidRDefault="001D4554" w:rsidP="001D4554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6F3FD" w14:textId="77777777" w:rsidR="001D4554" w:rsidRDefault="001D4554" w:rsidP="001D4554"/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AEAFB" w14:textId="77777777" w:rsidR="001D4554" w:rsidRDefault="001D4554" w:rsidP="001D4554"/>
        </w:tc>
      </w:tr>
    </w:tbl>
    <w:p w14:paraId="174072FD" w14:textId="77777777" w:rsidR="00BD1FC7" w:rsidRDefault="001D4554" w:rsidP="008139EF">
      <w:r>
        <w:t>Continuation sheet</w:t>
      </w:r>
    </w:p>
    <w:sectPr w:rsidR="00BD1FC7" w:rsidSect="00C77E5C">
      <w:footerReference w:type="default" r:id="rId6"/>
      <w:pgSz w:w="15840" w:h="12240" w:orient="landscape" w:code="1"/>
      <w:pgMar w:top="540" w:right="634" w:bottom="990" w:left="5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B7A7" w14:textId="77777777" w:rsidR="00485879" w:rsidRDefault="00485879">
      <w:r>
        <w:separator/>
      </w:r>
    </w:p>
  </w:endnote>
  <w:endnote w:type="continuationSeparator" w:id="0">
    <w:p w14:paraId="10C8B5F8" w14:textId="77777777" w:rsidR="00485879" w:rsidRDefault="0048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79D4" w14:textId="77777777" w:rsidR="0020610A" w:rsidRPr="009E052C" w:rsidRDefault="0020610A" w:rsidP="003D5262">
    <w:pPr>
      <w:pStyle w:val="Footer"/>
      <w:jc w:val="right"/>
      <w:rPr>
        <w:sz w:val="20"/>
        <w:szCs w:val="20"/>
      </w:rPr>
    </w:pPr>
    <w:r w:rsidRPr="009E052C">
      <w:rPr>
        <w:sz w:val="20"/>
        <w:szCs w:val="20"/>
      </w:rPr>
      <w:t>Page _____ of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A3E7" w14:textId="77777777" w:rsidR="00485879" w:rsidRDefault="00485879">
      <w:r>
        <w:separator/>
      </w:r>
    </w:p>
  </w:footnote>
  <w:footnote w:type="continuationSeparator" w:id="0">
    <w:p w14:paraId="22573646" w14:textId="77777777" w:rsidR="00485879" w:rsidRDefault="00485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21C"/>
    <w:rsid w:val="00062253"/>
    <w:rsid w:val="00074190"/>
    <w:rsid w:val="000B3D40"/>
    <w:rsid w:val="0013161D"/>
    <w:rsid w:val="00141E04"/>
    <w:rsid w:val="001B62BE"/>
    <w:rsid w:val="001C0E30"/>
    <w:rsid w:val="001D4554"/>
    <w:rsid w:val="001E4109"/>
    <w:rsid w:val="00201C14"/>
    <w:rsid w:val="0020610A"/>
    <w:rsid w:val="0022031C"/>
    <w:rsid w:val="00252F8F"/>
    <w:rsid w:val="002D25E5"/>
    <w:rsid w:val="002D4FE7"/>
    <w:rsid w:val="003A2AED"/>
    <w:rsid w:val="003A3388"/>
    <w:rsid w:val="003A3F4D"/>
    <w:rsid w:val="003D5262"/>
    <w:rsid w:val="004248C9"/>
    <w:rsid w:val="00433BE8"/>
    <w:rsid w:val="00443FA8"/>
    <w:rsid w:val="0046657E"/>
    <w:rsid w:val="00485879"/>
    <w:rsid w:val="004B58FE"/>
    <w:rsid w:val="004F0997"/>
    <w:rsid w:val="00516BAA"/>
    <w:rsid w:val="00527A12"/>
    <w:rsid w:val="00531206"/>
    <w:rsid w:val="005756C1"/>
    <w:rsid w:val="0058182D"/>
    <w:rsid w:val="005D40AE"/>
    <w:rsid w:val="00650910"/>
    <w:rsid w:val="006963B0"/>
    <w:rsid w:val="006C31C2"/>
    <w:rsid w:val="006E6813"/>
    <w:rsid w:val="007961AE"/>
    <w:rsid w:val="007C421C"/>
    <w:rsid w:val="008139EF"/>
    <w:rsid w:val="0095383D"/>
    <w:rsid w:val="009741B6"/>
    <w:rsid w:val="0097705A"/>
    <w:rsid w:val="009E052C"/>
    <w:rsid w:val="009F17E2"/>
    <w:rsid w:val="00A4317B"/>
    <w:rsid w:val="00A54E9C"/>
    <w:rsid w:val="00AA3EEF"/>
    <w:rsid w:val="00AA6684"/>
    <w:rsid w:val="00B25658"/>
    <w:rsid w:val="00B97790"/>
    <w:rsid w:val="00BB069A"/>
    <w:rsid w:val="00BD1FC7"/>
    <w:rsid w:val="00BE4CF6"/>
    <w:rsid w:val="00C401DF"/>
    <w:rsid w:val="00C6119D"/>
    <w:rsid w:val="00C66B18"/>
    <w:rsid w:val="00C76427"/>
    <w:rsid w:val="00C77E5C"/>
    <w:rsid w:val="00CA21E9"/>
    <w:rsid w:val="00D13434"/>
    <w:rsid w:val="00D15B6F"/>
    <w:rsid w:val="00D50768"/>
    <w:rsid w:val="00DA26C4"/>
    <w:rsid w:val="00DB2EF7"/>
    <w:rsid w:val="00DF318B"/>
    <w:rsid w:val="00E0634D"/>
    <w:rsid w:val="00E147F7"/>
    <w:rsid w:val="00E64DE9"/>
    <w:rsid w:val="00EC6743"/>
    <w:rsid w:val="00F5228D"/>
    <w:rsid w:val="00FB1990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6DAE6"/>
  <w15:docId w15:val="{862A57DC-3FD5-4F67-86EF-28A1ECA4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41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rsid w:val="00074190"/>
    <w:pPr>
      <w:framePr w:hSpace="187" w:vSpace="187" w:wrap="around" w:vAnchor="text" w:hAnchor="text" w:xAlign="center" w:y="1"/>
    </w:pPr>
    <w:rPr>
      <w:rFonts w:ascii="Palatino" w:hAnsi="Palatino"/>
      <w:sz w:val="22"/>
    </w:rPr>
  </w:style>
  <w:style w:type="paragraph" w:styleId="PlainText">
    <w:name w:val="Plain Text"/>
    <w:basedOn w:val="Normal"/>
    <w:rsid w:val="0007419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3D52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52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39E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3120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gstp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 Clients</vt:lpstr>
    </vt:vector>
  </TitlesOfParts>
  <Company>USDA Forest Service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Clients</dc:title>
  <dc:subject/>
  <dc:creator>USDA Forest Service</dc:creator>
  <cp:keywords/>
  <dc:description/>
  <cp:lastModifiedBy>Hartman, Blaine - FS, CA</cp:lastModifiedBy>
  <cp:revision>5</cp:revision>
  <cp:lastPrinted>2016-02-25T16:45:00Z</cp:lastPrinted>
  <dcterms:created xsi:type="dcterms:W3CDTF">2017-10-31T23:01:00Z</dcterms:created>
  <dcterms:modified xsi:type="dcterms:W3CDTF">2023-03-27T22:06:00Z</dcterms:modified>
</cp:coreProperties>
</file>