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C7" w:rsidRPr="008139EF" w:rsidRDefault="002D25E5" w:rsidP="008139EF">
      <w:pPr>
        <w:jc w:val="center"/>
        <w:rPr>
          <w:b/>
        </w:rPr>
      </w:pPr>
      <w:r w:rsidRPr="008139EF">
        <w:rPr>
          <w:b/>
        </w:rPr>
        <w:t>20</w:t>
      </w:r>
      <w:r w:rsidR="00516BAA">
        <w:rPr>
          <w:b/>
        </w:rPr>
        <w:t>1</w:t>
      </w:r>
      <w:r w:rsidR="00C76427">
        <w:rPr>
          <w:b/>
        </w:rPr>
        <w:t>8</w:t>
      </w:r>
      <w:r w:rsidR="003D5262" w:rsidRPr="008139EF">
        <w:rPr>
          <w:b/>
        </w:rPr>
        <w:t xml:space="preserve"> </w:t>
      </w:r>
      <w:r w:rsidR="008139EF" w:rsidRPr="008139EF">
        <w:rPr>
          <w:b/>
        </w:rPr>
        <w:t>Outfitter/Guide Tally Sheet</w:t>
      </w:r>
    </w:p>
    <w:p w:rsidR="008139EF" w:rsidRPr="008139EF" w:rsidRDefault="008139EF" w:rsidP="008139EF">
      <w:pPr>
        <w:jc w:val="center"/>
        <w:rPr>
          <w:b/>
          <w:sz w:val="20"/>
          <w:szCs w:val="20"/>
        </w:rPr>
      </w:pPr>
      <w:r w:rsidRPr="008139EF">
        <w:rPr>
          <w:b/>
          <w:sz w:val="20"/>
          <w:szCs w:val="20"/>
        </w:rPr>
        <w:t xml:space="preserve">Actual Use Report </w:t>
      </w:r>
    </w:p>
    <w:p w:rsidR="00AA6684" w:rsidRPr="00A4317B" w:rsidRDefault="00BD1FC7" w:rsidP="00AA6684">
      <w:pPr>
        <w:jc w:val="center"/>
        <w:rPr>
          <w:b/>
          <w:sz w:val="20"/>
          <w:szCs w:val="20"/>
        </w:rPr>
      </w:pPr>
      <w:r w:rsidRPr="00A4317B">
        <w:rPr>
          <w:b/>
          <w:sz w:val="20"/>
          <w:szCs w:val="20"/>
        </w:rPr>
        <w:t>Inyo National Forest</w:t>
      </w:r>
    </w:p>
    <w:p w:rsidR="003D5262" w:rsidRDefault="003D5262" w:rsidP="008139EF">
      <w:pPr>
        <w:spacing w:after="120"/>
        <w:ind w:left="274"/>
      </w:pPr>
      <w:r w:rsidRPr="008139EF">
        <w:rPr>
          <w:b/>
        </w:rPr>
        <w:t>Permittee</w:t>
      </w:r>
      <w:r w:rsidR="002D25E5" w:rsidRPr="002D25E5">
        <w:t>:</w:t>
      </w:r>
      <w:r w:rsidR="002D25E5">
        <w:t xml:space="preserve">  _____________________________________</w:t>
      </w:r>
      <w:r w:rsidR="001B62BE">
        <w:t xml:space="preserve">                                         </w:t>
      </w:r>
      <w:r w:rsidR="009F17E2">
        <w:t xml:space="preserve">                      </w:t>
      </w:r>
      <w:r w:rsidR="0097705A">
        <w:rPr>
          <w:b/>
        </w:rPr>
        <w:t>Period of U</w:t>
      </w:r>
      <w:r w:rsidR="009F17E2" w:rsidRPr="009F17E2">
        <w:rPr>
          <w:b/>
        </w:rPr>
        <w:t>se</w:t>
      </w:r>
      <w:r w:rsidR="001B62BE" w:rsidRPr="009F17E2">
        <w:rPr>
          <w:b/>
        </w:rPr>
        <w:t>:</w:t>
      </w:r>
      <w:r w:rsidR="001B62BE">
        <w:t xml:space="preserve"> ____________________________</w:t>
      </w:r>
    </w:p>
    <w:p w:rsidR="00650910" w:rsidRPr="00062253" w:rsidRDefault="00650910" w:rsidP="008139EF">
      <w:pPr>
        <w:spacing w:after="120"/>
        <w:ind w:left="274"/>
      </w:pPr>
      <w:r w:rsidRPr="00062253">
        <w:rPr>
          <w:rFonts w:ascii="Helvetica" w:hAnsi="Helvetica"/>
          <w:color w:val="FF0000"/>
          <w:sz w:val="18"/>
          <w:szCs w:val="18"/>
          <w:highlight w:val="yellow"/>
        </w:rPr>
        <w:t>Please list daily itinerary for multiple day trips</w:t>
      </w:r>
      <w:r w:rsidRPr="00062253">
        <w:rPr>
          <w:rFonts w:ascii="Helvetica" w:hAnsi="Helvetica"/>
          <w:color w:val="FF0000"/>
          <w:sz w:val="18"/>
          <w:szCs w:val="18"/>
        </w:rPr>
        <w:t xml:space="preserve">.  Start date begins </w:t>
      </w:r>
      <w:r w:rsidR="00062253">
        <w:rPr>
          <w:rFonts w:ascii="Helvetica" w:hAnsi="Helvetica"/>
          <w:color w:val="FF0000"/>
          <w:sz w:val="18"/>
          <w:szCs w:val="18"/>
        </w:rPr>
        <w:t xml:space="preserve">and ends </w:t>
      </w:r>
      <w:r w:rsidRPr="00062253">
        <w:rPr>
          <w:rFonts w:ascii="Helvetica" w:hAnsi="Helvetica"/>
          <w:color w:val="FF0000"/>
          <w:sz w:val="18"/>
          <w:szCs w:val="18"/>
        </w:rPr>
        <w:t xml:space="preserve">the day the customer comes under your care and guidance, whether it is on NFS lands or not.  </w:t>
      </w:r>
    </w:p>
    <w:tbl>
      <w:tblPr>
        <w:tblW w:w="143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079"/>
        <w:gridCol w:w="989"/>
        <w:gridCol w:w="900"/>
        <w:gridCol w:w="910"/>
        <w:gridCol w:w="990"/>
        <w:gridCol w:w="1710"/>
        <w:gridCol w:w="2070"/>
        <w:gridCol w:w="990"/>
        <w:gridCol w:w="3233"/>
      </w:tblGrid>
      <w:tr w:rsidR="007B5072" w:rsidRPr="004B58FE" w:rsidTr="007B5072">
        <w:trPr>
          <w:trHeight w:val="1156"/>
        </w:trPr>
        <w:tc>
          <w:tcPr>
            <w:tcW w:w="1439" w:type="dxa"/>
            <w:shd w:val="clear" w:color="auto" w:fill="D9D9D9"/>
            <w:vAlign w:val="center"/>
          </w:tcPr>
          <w:p w:rsidR="007B5072" w:rsidRPr="004B58FE" w:rsidRDefault="007B5072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Party/</w:t>
            </w:r>
            <w:r w:rsidRPr="004B58FE">
              <w:rPr>
                <w:b/>
                <w:sz w:val="20"/>
                <w:szCs w:val="20"/>
              </w:rPr>
              <w:t>Trip</w:t>
            </w:r>
          </w:p>
        </w:tc>
        <w:tc>
          <w:tcPr>
            <w:tcW w:w="1079" w:type="dxa"/>
            <w:shd w:val="clear" w:color="auto" w:fill="D9D9D9"/>
            <w:vAlign w:val="center"/>
          </w:tcPr>
          <w:p w:rsidR="007B5072" w:rsidRPr="004B58FE" w:rsidRDefault="007B5072" w:rsidP="009E052C">
            <w:pPr>
              <w:ind w:left="-108" w:right="-14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989" w:type="dxa"/>
            <w:shd w:val="clear" w:color="auto" w:fill="D9D9D9"/>
            <w:vAlign w:val="center"/>
          </w:tcPr>
          <w:p w:rsidR="007B5072" w:rsidRPr="004B58FE" w:rsidRDefault="007B5072" w:rsidP="009E052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7B5072" w:rsidRPr="004B58FE" w:rsidRDefault="007B5072" w:rsidP="008173FA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# Clients</w:t>
            </w:r>
          </w:p>
        </w:tc>
        <w:tc>
          <w:tcPr>
            <w:tcW w:w="910" w:type="dxa"/>
            <w:shd w:val="clear" w:color="auto" w:fill="D9D9D9"/>
            <w:vAlign w:val="center"/>
          </w:tcPr>
          <w:p w:rsidR="007B5072" w:rsidRPr="00D13434" w:rsidRDefault="007B5072" w:rsidP="009E05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Total Trip Days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7B5072" w:rsidRPr="004B58FE" w:rsidRDefault="007B5072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Days on NF Lands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7B5072" w:rsidRPr="004B58FE" w:rsidRDefault="007B5072" w:rsidP="009E05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Service Days                     </w:t>
            </w:r>
            <w:r w:rsidRPr="009E052C">
              <w:rPr>
                <w:b/>
                <w:sz w:val="18"/>
                <w:szCs w:val="18"/>
              </w:rPr>
              <w:t>(#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>clients x # days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 xml:space="preserve"> o</w:t>
            </w:r>
            <w:r>
              <w:rPr>
                <w:b/>
                <w:sz w:val="18"/>
                <w:szCs w:val="18"/>
              </w:rPr>
              <w:t>n</w:t>
            </w:r>
            <w:r w:rsidRPr="009E052C">
              <w:rPr>
                <w:b/>
                <w:sz w:val="18"/>
                <w:szCs w:val="18"/>
              </w:rPr>
              <w:t xml:space="preserve"> NFS lands)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7B5072" w:rsidRPr="004B58FE" w:rsidRDefault="007B5072" w:rsidP="009E052C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Destination</w:t>
            </w:r>
            <w:r>
              <w:rPr>
                <w:b/>
                <w:sz w:val="20"/>
                <w:szCs w:val="20"/>
              </w:rPr>
              <w:t>/Itinerary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7B5072" w:rsidRPr="004B58FE" w:rsidRDefault="007B5072" w:rsidP="009E052C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Gross Revenue</w:t>
            </w:r>
          </w:p>
        </w:tc>
        <w:tc>
          <w:tcPr>
            <w:tcW w:w="3233" w:type="dxa"/>
            <w:shd w:val="clear" w:color="auto" w:fill="D9D9D9"/>
            <w:vAlign w:val="center"/>
          </w:tcPr>
          <w:p w:rsidR="007B5072" w:rsidRPr="00D15B6F" w:rsidRDefault="007B5072" w:rsidP="00527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7B5072" w:rsidRPr="0046657E" w:rsidTr="007B5072">
        <w:trPr>
          <w:trHeight w:hRule="exact" w:val="432"/>
        </w:trPr>
        <w:tc>
          <w:tcPr>
            <w:tcW w:w="1439" w:type="dxa"/>
          </w:tcPr>
          <w:p w:rsidR="007B5072" w:rsidRPr="0046657E" w:rsidRDefault="007B5072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7B5072" w:rsidRPr="0046657E" w:rsidRDefault="007B5072" w:rsidP="0046657E">
            <w:pPr>
              <w:ind w:left="-108"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7B5072" w:rsidRPr="0046657E" w:rsidRDefault="007B5072" w:rsidP="004665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B5072" w:rsidRPr="0046657E" w:rsidRDefault="007B5072" w:rsidP="00817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7B5072" w:rsidRPr="0046657E" w:rsidRDefault="007B5072" w:rsidP="0046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B5072" w:rsidRPr="0046657E" w:rsidRDefault="007B5072" w:rsidP="0046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7B5072" w:rsidRDefault="007B5072" w:rsidP="009E052C">
            <w:pPr>
              <w:ind w:left="-129"/>
            </w:pPr>
          </w:p>
        </w:tc>
        <w:tc>
          <w:tcPr>
            <w:tcW w:w="2070" w:type="dxa"/>
            <w:vAlign w:val="center"/>
          </w:tcPr>
          <w:p w:rsidR="007B5072" w:rsidRPr="0046657E" w:rsidRDefault="007B5072" w:rsidP="0046657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B5072" w:rsidRPr="0046657E" w:rsidRDefault="007B5072" w:rsidP="0046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3" w:type="dxa"/>
            <w:vAlign w:val="center"/>
          </w:tcPr>
          <w:p w:rsidR="007B5072" w:rsidRPr="0046657E" w:rsidRDefault="007B5072" w:rsidP="0046657E">
            <w:pPr>
              <w:rPr>
                <w:sz w:val="20"/>
                <w:szCs w:val="20"/>
              </w:rPr>
            </w:pPr>
          </w:p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  <w:tcBorders>
              <w:bottom w:val="single" w:sz="4" w:space="0" w:color="auto"/>
            </w:tcBorders>
          </w:tcPr>
          <w:p w:rsidR="007B5072" w:rsidRDefault="007B5072"/>
        </w:tc>
        <w:tc>
          <w:tcPr>
            <w:tcW w:w="1079" w:type="dxa"/>
            <w:tcBorders>
              <w:bottom w:val="single" w:sz="4" w:space="0" w:color="auto"/>
            </w:tcBorders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B5072" w:rsidRDefault="007B5072" w:rsidP="008173FA"/>
        </w:tc>
        <w:tc>
          <w:tcPr>
            <w:tcW w:w="910" w:type="dxa"/>
            <w:tcBorders>
              <w:bottom w:val="sing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  <w:tcBorders>
              <w:bottom w:val="sing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bottom w:val="single" w:sz="4" w:space="0" w:color="auto"/>
            </w:tcBorders>
          </w:tcPr>
          <w:p w:rsidR="007B5072" w:rsidRDefault="007B5072"/>
        </w:tc>
        <w:tc>
          <w:tcPr>
            <w:tcW w:w="3233" w:type="dxa"/>
            <w:tcBorders>
              <w:bottom w:val="single" w:sz="4" w:space="0" w:color="auto"/>
            </w:tcBorders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8173FA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/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  <w:tcBorders>
              <w:top w:val="single" w:sz="4" w:space="0" w:color="auto"/>
            </w:tcBorders>
          </w:tcPr>
          <w:p w:rsidR="007B5072" w:rsidRDefault="007B5072"/>
        </w:tc>
        <w:tc>
          <w:tcPr>
            <w:tcW w:w="1079" w:type="dxa"/>
            <w:tcBorders>
              <w:top w:val="single" w:sz="4" w:space="0" w:color="auto"/>
            </w:tcBorders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B5072" w:rsidRDefault="007B5072" w:rsidP="008173FA"/>
        </w:tc>
        <w:tc>
          <w:tcPr>
            <w:tcW w:w="910" w:type="dxa"/>
            <w:tcBorders>
              <w:top w:val="sing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  <w:tcBorders>
              <w:top w:val="sing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top w:val="single" w:sz="4" w:space="0" w:color="auto"/>
            </w:tcBorders>
          </w:tcPr>
          <w:p w:rsidR="007B5072" w:rsidRDefault="007B5072"/>
        </w:tc>
        <w:tc>
          <w:tcPr>
            <w:tcW w:w="3233" w:type="dxa"/>
            <w:tcBorders>
              <w:top w:val="single" w:sz="4" w:space="0" w:color="auto"/>
            </w:tcBorders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</w:tcPr>
          <w:p w:rsidR="007B5072" w:rsidRDefault="007B5072"/>
        </w:tc>
        <w:tc>
          <w:tcPr>
            <w:tcW w:w="2070" w:type="dxa"/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</w:tcPr>
          <w:p w:rsidR="007B5072" w:rsidRDefault="007B5072"/>
          <w:p w:rsidR="007B5072" w:rsidRDefault="007B5072"/>
        </w:tc>
        <w:tc>
          <w:tcPr>
            <w:tcW w:w="1079" w:type="dxa"/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8173FA"/>
        </w:tc>
        <w:tc>
          <w:tcPr>
            <w:tcW w:w="910" w:type="dxa"/>
          </w:tcPr>
          <w:p w:rsidR="007B5072" w:rsidRDefault="007B5072"/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B5072" w:rsidRDefault="007B5072"/>
        </w:tc>
        <w:tc>
          <w:tcPr>
            <w:tcW w:w="2070" w:type="dxa"/>
            <w:tcBorders>
              <w:bottom w:val="single" w:sz="4" w:space="0" w:color="auto"/>
            </w:tcBorders>
          </w:tcPr>
          <w:p w:rsidR="007B5072" w:rsidRDefault="007B5072"/>
        </w:tc>
        <w:tc>
          <w:tcPr>
            <w:tcW w:w="990" w:type="dxa"/>
          </w:tcPr>
          <w:p w:rsidR="007B5072" w:rsidRDefault="007B5072"/>
        </w:tc>
        <w:tc>
          <w:tcPr>
            <w:tcW w:w="3233" w:type="dxa"/>
          </w:tcPr>
          <w:p w:rsidR="007B5072" w:rsidRDefault="007B5072"/>
        </w:tc>
      </w:tr>
      <w:tr w:rsidR="007B5072" w:rsidTr="007B5072">
        <w:trPr>
          <w:trHeight w:hRule="exact" w:val="432"/>
        </w:trPr>
        <w:tc>
          <w:tcPr>
            <w:tcW w:w="1439" w:type="dxa"/>
            <w:tcBorders>
              <w:bottom w:val="double" w:sz="4" w:space="0" w:color="auto"/>
            </w:tcBorders>
          </w:tcPr>
          <w:p w:rsidR="007B5072" w:rsidRDefault="007B5072"/>
          <w:p w:rsidR="007B5072" w:rsidRDefault="007B5072"/>
        </w:tc>
        <w:tc>
          <w:tcPr>
            <w:tcW w:w="1079" w:type="dxa"/>
            <w:tcBorders>
              <w:bottom w:val="double" w:sz="4" w:space="0" w:color="auto"/>
            </w:tcBorders>
          </w:tcPr>
          <w:p w:rsidR="007B5072" w:rsidRDefault="007B5072" w:rsidP="009E052C">
            <w:pPr>
              <w:ind w:left="-108" w:right="-148"/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:rsidR="007B5072" w:rsidRDefault="007B5072" w:rsidP="009E052C">
            <w:pPr>
              <w:ind w:left="-108"/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B5072" w:rsidRDefault="007B5072" w:rsidP="008173FA"/>
        </w:tc>
        <w:tc>
          <w:tcPr>
            <w:tcW w:w="910" w:type="dxa"/>
            <w:tcBorders>
              <w:bottom w:val="doub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5072" w:rsidRDefault="007B5072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bottom w:val="double" w:sz="4" w:space="0" w:color="auto"/>
            </w:tcBorders>
          </w:tcPr>
          <w:p w:rsidR="007B5072" w:rsidRDefault="007B5072"/>
        </w:tc>
        <w:tc>
          <w:tcPr>
            <w:tcW w:w="3233" w:type="dxa"/>
            <w:tcBorders>
              <w:bottom w:val="double" w:sz="4" w:space="0" w:color="auto"/>
            </w:tcBorders>
          </w:tcPr>
          <w:p w:rsidR="007B5072" w:rsidRDefault="007B5072"/>
        </w:tc>
      </w:tr>
      <w:tr w:rsidR="007B5072" w:rsidTr="007B5072">
        <w:trPr>
          <w:trHeight w:val="417"/>
        </w:trPr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3D5262">
            <w:pPr>
              <w:jc w:val="right"/>
              <w:rPr>
                <w:b/>
              </w:rPr>
            </w:pPr>
            <w:r w:rsidRPr="008139EF">
              <w:rPr>
                <w:b/>
              </w:rPr>
              <w:t>TOTAL</w:t>
            </w:r>
            <w:r>
              <w:rPr>
                <w:b/>
              </w:rPr>
              <w:t>S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9E052C">
            <w:pPr>
              <w:ind w:right="-148"/>
              <w:jc w:val="right"/>
              <w:rPr>
                <w:b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9E052C">
            <w:pPr>
              <w:ind w:left="-108" w:right="-148"/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8173FA">
            <w:pPr>
              <w:jc w:val="right"/>
              <w:rPr>
                <w:b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Default="007B5072"/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Default="007B5072" w:rsidP="009E052C">
            <w:pPr>
              <w:jc w:val="center"/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Default="007B5072"/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072" w:rsidRDefault="007B5072"/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072" w:rsidRDefault="007B5072"/>
        </w:tc>
        <w:tc>
          <w:tcPr>
            <w:tcW w:w="3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072" w:rsidRDefault="007B5072"/>
        </w:tc>
        <w:bookmarkStart w:id="0" w:name="_GoBack"/>
        <w:bookmarkEnd w:id="0"/>
      </w:tr>
    </w:tbl>
    <w:p w:rsidR="001D4554" w:rsidRDefault="001D4554" w:rsidP="008139EF"/>
    <w:p w:rsidR="001D4554" w:rsidRDefault="001D4554">
      <w:r>
        <w:br w:type="page"/>
      </w:r>
    </w:p>
    <w:tbl>
      <w:tblPr>
        <w:tblpPr w:leftFromText="180" w:rightFromText="180" w:horzAnchor="margin" w:tblpY="480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78"/>
        <w:gridCol w:w="989"/>
        <w:gridCol w:w="900"/>
        <w:gridCol w:w="910"/>
        <w:gridCol w:w="913"/>
        <w:gridCol w:w="1620"/>
        <w:gridCol w:w="2160"/>
        <w:gridCol w:w="990"/>
        <w:gridCol w:w="3222"/>
      </w:tblGrid>
      <w:tr w:rsidR="007B5072" w:rsidRPr="004B58FE" w:rsidTr="007B5072">
        <w:trPr>
          <w:trHeight w:val="1156"/>
        </w:trPr>
        <w:tc>
          <w:tcPr>
            <w:tcW w:w="1438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Name of Party/</w:t>
            </w:r>
            <w:r w:rsidRPr="004B58FE">
              <w:rPr>
                <w:b/>
                <w:sz w:val="20"/>
                <w:szCs w:val="20"/>
              </w:rPr>
              <w:t>Trip</w:t>
            </w:r>
          </w:p>
        </w:tc>
        <w:tc>
          <w:tcPr>
            <w:tcW w:w="1078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ind w:left="-108" w:right="-14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989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# Clients</w:t>
            </w:r>
          </w:p>
        </w:tc>
        <w:tc>
          <w:tcPr>
            <w:tcW w:w="910" w:type="dxa"/>
            <w:shd w:val="clear" w:color="auto" w:fill="D9D9D9"/>
            <w:vAlign w:val="center"/>
          </w:tcPr>
          <w:p w:rsidR="007B5072" w:rsidRPr="00D13434" w:rsidRDefault="007B5072" w:rsidP="001D45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Total Trip Days</w:t>
            </w:r>
          </w:p>
        </w:tc>
        <w:tc>
          <w:tcPr>
            <w:tcW w:w="913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Days on NFS Lands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Service Days        </w:t>
            </w:r>
            <w:r w:rsidRPr="009E052C">
              <w:rPr>
                <w:b/>
                <w:sz w:val="18"/>
                <w:szCs w:val="18"/>
              </w:rPr>
              <w:t>(#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 xml:space="preserve">clients x # days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052C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n</w:t>
            </w:r>
            <w:r w:rsidRPr="009E052C">
              <w:rPr>
                <w:b/>
                <w:sz w:val="18"/>
                <w:szCs w:val="18"/>
              </w:rPr>
              <w:t xml:space="preserve"> NFS lands)</w:t>
            </w:r>
          </w:p>
          <w:p w:rsidR="007B5072" w:rsidRDefault="007B5072" w:rsidP="001D455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Wild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Destination</w:t>
            </w:r>
            <w:r>
              <w:rPr>
                <w:b/>
                <w:sz w:val="20"/>
                <w:szCs w:val="20"/>
              </w:rPr>
              <w:t>/Itinerary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7B5072" w:rsidRPr="004B58FE" w:rsidRDefault="007B5072" w:rsidP="001D4554">
            <w:pPr>
              <w:jc w:val="center"/>
              <w:rPr>
                <w:b/>
                <w:sz w:val="20"/>
                <w:szCs w:val="20"/>
              </w:rPr>
            </w:pPr>
            <w:r w:rsidRPr="004B58FE">
              <w:rPr>
                <w:b/>
                <w:sz w:val="20"/>
                <w:szCs w:val="20"/>
              </w:rPr>
              <w:t>Gross Revenue</w:t>
            </w:r>
          </w:p>
        </w:tc>
        <w:tc>
          <w:tcPr>
            <w:tcW w:w="3222" w:type="dxa"/>
            <w:shd w:val="clear" w:color="auto" w:fill="D9D9D9"/>
            <w:vAlign w:val="center"/>
          </w:tcPr>
          <w:p w:rsidR="007B5072" w:rsidRPr="00D15B6F" w:rsidRDefault="007B5072" w:rsidP="001D4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7B5072" w:rsidRPr="0046657E" w:rsidTr="007B5072">
        <w:trPr>
          <w:trHeight w:hRule="exact" w:val="432"/>
        </w:trPr>
        <w:tc>
          <w:tcPr>
            <w:tcW w:w="1438" w:type="dxa"/>
          </w:tcPr>
          <w:p w:rsidR="007B5072" w:rsidRPr="0046657E" w:rsidRDefault="007B5072" w:rsidP="001D45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7B5072" w:rsidRPr="0046657E" w:rsidRDefault="007B5072" w:rsidP="001D4554">
            <w:pPr>
              <w:ind w:left="-108"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7B5072" w:rsidRPr="0046657E" w:rsidRDefault="007B5072" w:rsidP="001D455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B5072" w:rsidRPr="0046657E" w:rsidRDefault="007B5072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7B5072" w:rsidRPr="0046657E" w:rsidRDefault="007B5072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7B5072" w:rsidRPr="0046657E" w:rsidRDefault="007B5072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B5072" w:rsidRDefault="007B5072" w:rsidP="001D4554">
            <w:pPr>
              <w:ind w:left="-129"/>
            </w:pPr>
          </w:p>
        </w:tc>
        <w:tc>
          <w:tcPr>
            <w:tcW w:w="2160" w:type="dxa"/>
            <w:vAlign w:val="center"/>
          </w:tcPr>
          <w:p w:rsidR="007B5072" w:rsidRPr="0046657E" w:rsidRDefault="007B5072" w:rsidP="001D45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B5072" w:rsidRPr="0046657E" w:rsidRDefault="007B5072" w:rsidP="001D4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:rsidR="007B5072" w:rsidRPr="0046657E" w:rsidRDefault="007B5072" w:rsidP="001D4554">
            <w:pPr>
              <w:rPr>
                <w:sz w:val="20"/>
                <w:szCs w:val="20"/>
              </w:rPr>
            </w:pPr>
          </w:p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  <w:tcBorders>
              <w:bottom w:val="single" w:sz="4" w:space="0" w:color="auto"/>
            </w:tcBorders>
          </w:tcPr>
          <w:p w:rsidR="007B5072" w:rsidRDefault="007B5072" w:rsidP="001D4554"/>
        </w:tc>
        <w:tc>
          <w:tcPr>
            <w:tcW w:w="1078" w:type="dxa"/>
            <w:tcBorders>
              <w:bottom w:val="single" w:sz="4" w:space="0" w:color="auto"/>
            </w:tcBorders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B5072" w:rsidRDefault="007B5072" w:rsidP="001D4554"/>
        </w:tc>
        <w:tc>
          <w:tcPr>
            <w:tcW w:w="910" w:type="dxa"/>
            <w:tcBorders>
              <w:bottom w:val="single" w:sz="4" w:space="0" w:color="auto"/>
            </w:tcBorders>
          </w:tcPr>
          <w:p w:rsidR="007B5072" w:rsidRDefault="007B5072" w:rsidP="001D4554"/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  <w:tcBorders>
              <w:bottom w:val="single" w:sz="4" w:space="0" w:color="auto"/>
            </w:tcBorders>
          </w:tcPr>
          <w:p w:rsidR="007B5072" w:rsidRDefault="007B5072" w:rsidP="001D4554"/>
        </w:tc>
        <w:tc>
          <w:tcPr>
            <w:tcW w:w="990" w:type="dxa"/>
            <w:tcBorders>
              <w:bottom w:val="single" w:sz="4" w:space="0" w:color="auto"/>
            </w:tcBorders>
          </w:tcPr>
          <w:p w:rsidR="007B5072" w:rsidRDefault="007B5072" w:rsidP="001D4554"/>
        </w:tc>
        <w:tc>
          <w:tcPr>
            <w:tcW w:w="3222" w:type="dxa"/>
            <w:tcBorders>
              <w:bottom w:val="single" w:sz="4" w:space="0" w:color="auto"/>
            </w:tcBorders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/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/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1078" w:type="dxa"/>
            <w:tcBorders>
              <w:top w:val="single" w:sz="4" w:space="0" w:color="auto"/>
            </w:tcBorders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91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99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3222" w:type="dxa"/>
            <w:tcBorders>
              <w:top w:val="single" w:sz="4" w:space="0" w:color="auto"/>
            </w:tcBorders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1078" w:type="dxa"/>
            <w:tcBorders>
              <w:top w:val="single" w:sz="4" w:space="0" w:color="auto"/>
            </w:tcBorders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91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990" w:type="dxa"/>
            <w:tcBorders>
              <w:top w:val="single" w:sz="4" w:space="0" w:color="auto"/>
            </w:tcBorders>
          </w:tcPr>
          <w:p w:rsidR="007B5072" w:rsidRDefault="007B5072" w:rsidP="001D4554"/>
        </w:tc>
        <w:tc>
          <w:tcPr>
            <w:tcW w:w="3222" w:type="dxa"/>
            <w:tcBorders>
              <w:top w:val="single" w:sz="4" w:space="0" w:color="auto"/>
            </w:tcBorders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</w:tcPr>
          <w:p w:rsidR="007B5072" w:rsidRDefault="007B5072" w:rsidP="001D4554"/>
        </w:tc>
        <w:tc>
          <w:tcPr>
            <w:tcW w:w="2160" w:type="dxa"/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</w:tcPr>
          <w:p w:rsidR="007B5072" w:rsidRDefault="007B5072" w:rsidP="001D4554"/>
        </w:tc>
        <w:tc>
          <w:tcPr>
            <w:tcW w:w="910" w:type="dxa"/>
          </w:tcPr>
          <w:p w:rsidR="007B5072" w:rsidRDefault="007B5072" w:rsidP="001D4554"/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B5072" w:rsidRDefault="007B5072" w:rsidP="001D4554"/>
        </w:tc>
        <w:tc>
          <w:tcPr>
            <w:tcW w:w="2160" w:type="dxa"/>
            <w:tcBorders>
              <w:bottom w:val="single" w:sz="4" w:space="0" w:color="auto"/>
            </w:tcBorders>
          </w:tcPr>
          <w:p w:rsidR="007B5072" w:rsidRDefault="007B5072" w:rsidP="001D4554"/>
        </w:tc>
        <w:tc>
          <w:tcPr>
            <w:tcW w:w="990" w:type="dxa"/>
          </w:tcPr>
          <w:p w:rsidR="007B5072" w:rsidRDefault="007B5072" w:rsidP="001D4554"/>
        </w:tc>
        <w:tc>
          <w:tcPr>
            <w:tcW w:w="3222" w:type="dxa"/>
          </w:tcPr>
          <w:p w:rsidR="007B5072" w:rsidRDefault="007B5072" w:rsidP="001D4554"/>
        </w:tc>
      </w:tr>
      <w:tr w:rsidR="007B5072" w:rsidTr="007B5072">
        <w:trPr>
          <w:trHeight w:hRule="exact" w:val="432"/>
        </w:trPr>
        <w:tc>
          <w:tcPr>
            <w:tcW w:w="1438" w:type="dxa"/>
            <w:tcBorders>
              <w:bottom w:val="double" w:sz="4" w:space="0" w:color="auto"/>
            </w:tcBorders>
          </w:tcPr>
          <w:p w:rsidR="007B5072" w:rsidRDefault="007B5072" w:rsidP="001D4554"/>
          <w:p w:rsidR="007B5072" w:rsidRDefault="007B5072" w:rsidP="001D4554"/>
        </w:tc>
        <w:tc>
          <w:tcPr>
            <w:tcW w:w="1078" w:type="dxa"/>
            <w:tcBorders>
              <w:bottom w:val="double" w:sz="4" w:space="0" w:color="auto"/>
            </w:tcBorders>
          </w:tcPr>
          <w:p w:rsidR="007B5072" w:rsidRDefault="007B5072" w:rsidP="001D4554">
            <w:pPr>
              <w:ind w:left="-108" w:right="-148"/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:rsidR="007B5072" w:rsidRDefault="007B5072" w:rsidP="001D4554">
            <w:pPr>
              <w:ind w:left="-108"/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B5072" w:rsidRDefault="007B5072" w:rsidP="001D4554"/>
        </w:tc>
        <w:tc>
          <w:tcPr>
            <w:tcW w:w="910" w:type="dxa"/>
            <w:tcBorders>
              <w:bottom w:val="double" w:sz="4" w:space="0" w:color="auto"/>
            </w:tcBorders>
          </w:tcPr>
          <w:p w:rsidR="007B5072" w:rsidRDefault="007B5072" w:rsidP="001D4554"/>
        </w:tc>
        <w:tc>
          <w:tcPr>
            <w:tcW w:w="9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5072" w:rsidRDefault="007B5072" w:rsidP="001D455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B5072" w:rsidRDefault="007B5072" w:rsidP="001D4554"/>
        </w:tc>
        <w:tc>
          <w:tcPr>
            <w:tcW w:w="990" w:type="dxa"/>
            <w:tcBorders>
              <w:bottom w:val="double" w:sz="4" w:space="0" w:color="auto"/>
            </w:tcBorders>
          </w:tcPr>
          <w:p w:rsidR="007B5072" w:rsidRDefault="007B5072" w:rsidP="001D4554"/>
        </w:tc>
        <w:tc>
          <w:tcPr>
            <w:tcW w:w="3222" w:type="dxa"/>
            <w:tcBorders>
              <w:bottom w:val="double" w:sz="4" w:space="0" w:color="auto"/>
            </w:tcBorders>
          </w:tcPr>
          <w:p w:rsidR="007B5072" w:rsidRDefault="007B5072" w:rsidP="001D4554"/>
        </w:tc>
      </w:tr>
      <w:tr w:rsidR="007B5072" w:rsidTr="007B5072">
        <w:trPr>
          <w:trHeight w:val="462"/>
        </w:trPr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1D4554">
            <w:pPr>
              <w:jc w:val="right"/>
              <w:rPr>
                <w:b/>
              </w:rPr>
            </w:pPr>
            <w:r w:rsidRPr="008139EF">
              <w:rPr>
                <w:b/>
              </w:rPr>
              <w:t>TOTAL</w:t>
            </w:r>
            <w:r>
              <w:rPr>
                <w:b/>
              </w:rPr>
              <w:t>S</w:t>
            </w: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1D4554">
            <w:pPr>
              <w:ind w:right="-148"/>
              <w:jc w:val="right"/>
              <w:rPr>
                <w:b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1D4554">
            <w:pPr>
              <w:ind w:left="-108" w:right="-148"/>
              <w:jc w:val="right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Pr="008139EF" w:rsidRDefault="007B5072" w:rsidP="001D4554">
            <w:pPr>
              <w:jc w:val="right"/>
              <w:rPr>
                <w:b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Default="007B5072" w:rsidP="001D4554"/>
        </w:tc>
        <w:tc>
          <w:tcPr>
            <w:tcW w:w="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Default="007B5072" w:rsidP="001D4554">
            <w:pPr>
              <w:jc w:val="center"/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072" w:rsidRDefault="007B5072" w:rsidP="001D4554"/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072" w:rsidRDefault="007B5072" w:rsidP="001D4554"/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072" w:rsidRDefault="007B5072" w:rsidP="001D4554"/>
        </w:tc>
        <w:tc>
          <w:tcPr>
            <w:tcW w:w="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072" w:rsidRDefault="007B5072" w:rsidP="001D4554"/>
        </w:tc>
      </w:tr>
    </w:tbl>
    <w:p w:rsidR="00BD1FC7" w:rsidRDefault="001D4554" w:rsidP="008139EF">
      <w:r>
        <w:t>Continuation sheet</w:t>
      </w:r>
    </w:p>
    <w:sectPr w:rsidR="00BD1FC7" w:rsidSect="00C77E5C">
      <w:footerReference w:type="default" r:id="rId6"/>
      <w:pgSz w:w="15840" w:h="12240" w:orient="landscape" w:code="1"/>
      <w:pgMar w:top="540" w:right="634" w:bottom="990" w:left="5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8D" w:rsidRDefault="00F5228D">
      <w:r>
        <w:separator/>
      </w:r>
    </w:p>
  </w:endnote>
  <w:endnote w:type="continuationSeparator" w:id="0">
    <w:p w:rsidR="00F5228D" w:rsidRDefault="00F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10A" w:rsidRPr="009E052C" w:rsidRDefault="0020610A" w:rsidP="003D5262">
    <w:pPr>
      <w:pStyle w:val="Footer"/>
      <w:jc w:val="right"/>
      <w:rPr>
        <w:sz w:val="20"/>
        <w:szCs w:val="20"/>
      </w:rPr>
    </w:pPr>
    <w:r w:rsidRPr="009E052C">
      <w:rPr>
        <w:sz w:val="20"/>
        <w:szCs w:val="20"/>
      </w:rPr>
      <w:t>Page _____ of 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8D" w:rsidRDefault="00F5228D">
      <w:r>
        <w:separator/>
      </w:r>
    </w:p>
  </w:footnote>
  <w:footnote w:type="continuationSeparator" w:id="0">
    <w:p w:rsidR="00F5228D" w:rsidRDefault="00F52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21C"/>
    <w:rsid w:val="00062253"/>
    <w:rsid w:val="00074190"/>
    <w:rsid w:val="000B3D40"/>
    <w:rsid w:val="0013161D"/>
    <w:rsid w:val="00141E04"/>
    <w:rsid w:val="001B62BE"/>
    <w:rsid w:val="001C0E30"/>
    <w:rsid w:val="001D4554"/>
    <w:rsid w:val="001E4109"/>
    <w:rsid w:val="00201C14"/>
    <w:rsid w:val="0020610A"/>
    <w:rsid w:val="0022031C"/>
    <w:rsid w:val="00252F8F"/>
    <w:rsid w:val="002D25E5"/>
    <w:rsid w:val="002D4FE7"/>
    <w:rsid w:val="003A2AED"/>
    <w:rsid w:val="003A3388"/>
    <w:rsid w:val="003D5262"/>
    <w:rsid w:val="004248C9"/>
    <w:rsid w:val="00433BE8"/>
    <w:rsid w:val="00443FA8"/>
    <w:rsid w:val="0046657E"/>
    <w:rsid w:val="004B58FE"/>
    <w:rsid w:val="004F0997"/>
    <w:rsid w:val="00516BAA"/>
    <w:rsid w:val="00527A12"/>
    <w:rsid w:val="00531206"/>
    <w:rsid w:val="005756C1"/>
    <w:rsid w:val="0058182D"/>
    <w:rsid w:val="005D40AE"/>
    <w:rsid w:val="00650910"/>
    <w:rsid w:val="006963B0"/>
    <w:rsid w:val="006C31C2"/>
    <w:rsid w:val="006E6813"/>
    <w:rsid w:val="007B5072"/>
    <w:rsid w:val="007C421C"/>
    <w:rsid w:val="008139EF"/>
    <w:rsid w:val="0095383D"/>
    <w:rsid w:val="009741B6"/>
    <w:rsid w:val="0097705A"/>
    <w:rsid w:val="009E052C"/>
    <w:rsid w:val="009F17E2"/>
    <w:rsid w:val="00A4317B"/>
    <w:rsid w:val="00A54E9C"/>
    <w:rsid w:val="00AA3EEF"/>
    <w:rsid w:val="00AA6684"/>
    <w:rsid w:val="00B25658"/>
    <w:rsid w:val="00B97790"/>
    <w:rsid w:val="00BB069A"/>
    <w:rsid w:val="00BD1FC7"/>
    <w:rsid w:val="00BE4CF6"/>
    <w:rsid w:val="00C401DF"/>
    <w:rsid w:val="00C6119D"/>
    <w:rsid w:val="00C66B18"/>
    <w:rsid w:val="00C76427"/>
    <w:rsid w:val="00C77E5C"/>
    <w:rsid w:val="00CA21E9"/>
    <w:rsid w:val="00D13434"/>
    <w:rsid w:val="00D15B6F"/>
    <w:rsid w:val="00DA26C4"/>
    <w:rsid w:val="00DB2EF7"/>
    <w:rsid w:val="00E0634D"/>
    <w:rsid w:val="00E147F7"/>
    <w:rsid w:val="00E64DE9"/>
    <w:rsid w:val="00EC6743"/>
    <w:rsid w:val="00F5228D"/>
    <w:rsid w:val="00FB1990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2A57DC-3FD5-4F67-86EF-28A1ECA4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rsid w:val="00074190"/>
    <w:pPr>
      <w:framePr w:hSpace="187" w:vSpace="187" w:wrap="around" w:vAnchor="text" w:hAnchor="text" w:xAlign="center" w:y="1"/>
    </w:pPr>
    <w:rPr>
      <w:rFonts w:ascii="Palatino" w:hAnsi="Palatino"/>
      <w:sz w:val="22"/>
    </w:rPr>
  </w:style>
  <w:style w:type="paragraph" w:styleId="PlainText">
    <w:name w:val="Plain Text"/>
    <w:basedOn w:val="Normal"/>
    <w:rsid w:val="0007419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3D5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52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39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3120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gstp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 Clients</vt:lpstr>
    </vt:vector>
  </TitlesOfParts>
  <Company>USDA Forest Service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Clients</dc:title>
  <dc:subject/>
  <dc:creator>USDA Forest Service</dc:creator>
  <cp:keywords/>
  <dc:description/>
  <cp:lastModifiedBy>cjohn</cp:lastModifiedBy>
  <cp:revision>19</cp:revision>
  <cp:lastPrinted>2016-02-25T16:45:00Z</cp:lastPrinted>
  <dcterms:created xsi:type="dcterms:W3CDTF">2010-06-08T16:45:00Z</dcterms:created>
  <dcterms:modified xsi:type="dcterms:W3CDTF">2017-10-13T21:16:00Z</dcterms:modified>
</cp:coreProperties>
</file>